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7FCB" w14:textId="757D64BA" w:rsidR="003F4426" w:rsidRPr="006E023F" w:rsidRDefault="003F4426" w:rsidP="006E023F">
      <w:pPr>
        <w:spacing w:after="240"/>
        <w:jc w:val="center"/>
        <w:rPr>
          <w:b/>
          <w:sz w:val="22"/>
          <w:szCs w:val="22"/>
        </w:rPr>
      </w:pPr>
      <w:r w:rsidRPr="006E023F">
        <w:rPr>
          <w:b/>
          <w:sz w:val="22"/>
          <w:szCs w:val="22"/>
        </w:rPr>
        <w:t>Enabling Microsegmentation: Digital Pathology Corpora for Advanced Model Development</w:t>
      </w:r>
    </w:p>
    <w:p w14:paraId="63F7E4A8" w14:textId="5AB89BE4" w:rsidR="008429EA" w:rsidRPr="00FF53E3" w:rsidRDefault="008429EA" w:rsidP="00FB4C54">
      <w:pPr>
        <w:spacing w:after="240"/>
        <w:jc w:val="center"/>
        <w:rPr>
          <w:i/>
          <w:iCs/>
          <w:sz w:val="22"/>
          <w:szCs w:val="22"/>
        </w:rPr>
      </w:pPr>
      <w:r w:rsidRPr="00FF53E3">
        <w:rPr>
          <w:i/>
          <w:iCs/>
          <w:sz w:val="22"/>
          <w:szCs w:val="22"/>
        </w:rPr>
        <w:t>Dmitry Hackel, Maria Bagritsevich, Claudia Dumitrescu,</w:t>
      </w:r>
      <w:r w:rsidR="00670F74" w:rsidRPr="00FF53E3">
        <w:rPr>
          <w:i/>
          <w:iCs/>
          <w:sz w:val="22"/>
          <w:szCs w:val="22"/>
        </w:rPr>
        <w:t xml:space="preserve"> Md. Abdullah Al Mamun, </w:t>
      </w:r>
      <w:r w:rsidR="001F7D80">
        <w:rPr>
          <w:i/>
          <w:iCs/>
          <w:sz w:val="22"/>
          <w:szCs w:val="22"/>
        </w:rPr>
        <w:br/>
      </w:r>
      <w:r w:rsidR="00670F74" w:rsidRPr="00FF53E3">
        <w:rPr>
          <w:i/>
          <w:iCs/>
          <w:sz w:val="22"/>
          <w:szCs w:val="22"/>
        </w:rPr>
        <w:t>Sadia Purba,</w:t>
      </w:r>
      <w:r w:rsidR="001F7D80">
        <w:rPr>
          <w:i/>
          <w:iCs/>
          <w:sz w:val="22"/>
          <w:szCs w:val="22"/>
        </w:rPr>
        <w:t xml:space="preserve"> </w:t>
      </w:r>
      <w:r w:rsidR="00670F74" w:rsidRPr="00FF53E3">
        <w:rPr>
          <w:i/>
          <w:iCs/>
          <w:sz w:val="22"/>
          <w:szCs w:val="22"/>
        </w:rPr>
        <w:t>Dylan Heathcote,</w:t>
      </w:r>
      <w:r w:rsidR="00FF53E3" w:rsidRPr="00FF53E3">
        <w:rPr>
          <w:i/>
          <w:iCs/>
          <w:sz w:val="22"/>
          <w:szCs w:val="22"/>
        </w:rPr>
        <w:t xml:space="preserve"> </w:t>
      </w:r>
      <w:r w:rsidRPr="00FF53E3">
        <w:rPr>
          <w:i/>
          <w:iCs/>
          <w:sz w:val="22"/>
          <w:szCs w:val="22"/>
        </w:rPr>
        <w:t>Iyad Obeid and Joseph Picone</w:t>
      </w:r>
    </w:p>
    <w:p w14:paraId="2EBF4AB7" w14:textId="77F86F37" w:rsidR="008D7FEF" w:rsidRDefault="00EF6293" w:rsidP="00FF53E3">
      <w:pPr>
        <w:pStyle w:val="address"/>
        <w:spacing w:line="240" w:lineRule="auto"/>
        <w:rPr>
          <w:sz w:val="22"/>
          <w:szCs w:val="22"/>
        </w:rPr>
      </w:pPr>
      <w:r w:rsidRPr="00FF53E3">
        <w:rPr>
          <w:sz w:val="22"/>
          <w:szCs w:val="22"/>
        </w:rPr>
        <w:t>The Neural Engineering Data Consortium, Temple University</w:t>
      </w:r>
      <w:r w:rsidR="00FF53E3"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Philadelphia, Pennsylvania, USA</w:t>
      </w:r>
    </w:p>
    <w:p w14:paraId="7D36AA00" w14:textId="01857E47" w:rsidR="00FF53E3" w:rsidRPr="00FF53E3" w:rsidRDefault="00FF53E3" w:rsidP="00FF53E3">
      <w:pPr>
        <w:pStyle w:val="address"/>
        <w:spacing w:after="360" w:line="240" w:lineRule="auto"/>
        <w:rPr>
          <w:sz w:val="22"/>
          <w:szCs w:val="22"/>
        </w:rPr>
      </w:pPr>
      <w:r>
        <w:rPr>
          <w:sz w:val="22"/>
          <w:szCs w:val="22"/>
        </w:rPr>
        <w:t>{</w:t>
      </w:r>
      <w:r w:rsidRPr="00FF53E3">
        <w:rPr>
          <w:sz w:val="22"/>
          <w:szCs w:val="22"/>
        </w:rPr>
        <w:t>dmitry.hackel</w:t>
      </w:r>
      <w:r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maria.bagritsevich</w:t>
      </w:r>
      <w:r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claudia-anca.dumitrescu</w:t>
      </w:r>
      <w:r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abdullah18</w:t>
      </w:r>
      <w:r>
        <w:rPr>
          <w:sz w:val="22"/>
          <w:szCs w:val="22"/>
        </w:rPr>
        <w:t xml:space="preserve">, </w:t>
      </w:r>
      <w:r w:rsidR="001F7D80">
        <w:rPr>
          <w:sz w:val="22"/>
          <w:szCs w:val="22"/>
        </w:rPr>
        <w:br/>
      </w:r>
      <w:r w:rsidRPr="00FF53E3">
        <w:rPr>
          <w:sz w:val="22"/>
          <w:szCs w:val="22"/>
        </w:rPr>
        <w:t>sadia.afrin.purba</w:t>
      </w:r>
      <w:r>
        <w:rPr>
          <w:sz w:val="22"/>
          <w:szCs w:val="22"/>
        </w:rPr>
        <w:t>,</w:t>
      </w:r>
      <w:r w:rsidR="001F7D80">
        <w:rPr>
          <w:sz w:val="22"/>
          <w:szCs w:val="22"/>
        </w:rPr>
        <w:t xml:space="preserve"> </w:t>
      </w:r>
      <w:r w:rsidRPr="00FF53E3">
        <w:rPr>
          <w:sz w:val="22"/>
          <w:szCs w:val="22"/>
        </w:rPr>
        <w:t>dylan.heathcote</w:t>
      </w:r>
      <w:r>
        <w:rPr>
          <w:sz w:val="22"/>
          <w:szCs w:val="22"/>
        </w:rPr>
        <w:t>, iobeid, picone}@temple.edu</w:t>
      </w:r>
    </w:p>
    <w:p w14:paraId="49598A55" w14:textId="1335F63A" w:rsidR="00A25E82" w:rsidRDefault="00675A71" w:rsidP="00675A71">
      <w:pPr>
        <w:pStyle w:val="references"/>
        <w:numPr>
          <w:ilvl w:val="0"/>
          <w:numId w:val="0"/>
        </w:numPr>
      </w:pPr>
      <w:r>
        <w:t>AI Statement: No AI tools were used to generate this document.</w:t>
      </w:r>
    </w:p>
    <w:sectPr w:rsidR="00A25E82" w:rsidSect="005A6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EB81" w14:textId="77777777" w:rsidR="00BE4030" w:rsidRDefault="00BE4030">
      <w:r>
        <w:separator/>
      </w:r>
    </w:p>
  </w:endnote>
  <w:endnote w:type="continuationSeparator" w:id="0">
    <w:p w14:paraId="121EBDA8" w14:textId="77777777" w:rsidR="00BE4030" w:rsidRDefault="00BE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A5F8" w14:textId="2FF2E28D" w:rsidR="00FF1B3A" w:rsidRPr="00DD445F" w:rsidRDefault="00FF1B3A" w:rsidP="00FB4C54">
    <w:pPr>
      <w:tabs>
        <w:tab w:val="right" w:pos="9360"/>
      </w:tabs>
      <w:rPr>
        <w:sz w:val="18"/>
        <w:szCs w:val="18"/>
      </w:rPr>
    </w:pPr>
    <w:r w:rsidRPr="00DD445F">
      <w:rPr>
        <w:sz w:val="18"/>
        <w:szCs w:val="18"/>
      </w:rPr>
      <w:t>IEEE SPMB 20</w:t>
    </w:r>
    <w:r w:rsidR="00FB4C54">
      <w:rPr>
        <w:sz w:val="18"/>
        <w:szCs w:val="18"/>
      </w:rPr>
      <w:t>24</w:t>
    </w:r>
    <w:r w:rsidRPr="00DD445F">
      <w:rPr>
        <w:sz w:val="18"/>
        <w:szCs w:val="18"/>
      </w:rPr>
      <w:tab/>
    </w:r>
    <w:r w:rsidR="00FB4C54" w:rsidRPr="00DD445F">
      <w:rPr>
        <w:sz w:val="18"/>
        <w:szCs w:val="18"/>
      </w:rPr>
      <w:fldChar w:fldCharType="begin"/>
    </w:r>
    <w:r w:rsidR="00FB4C54" w:rsidRPr="00DD445F">
      <w:rPr>
        <w:sz w:val="18"/>
        <w:szCs w:val="18"/>
      </w:rPr>
      <w:instrText xml:space="preserve"> DOCPROPERTY DocumentVersion \* MERGEFORMAT </w:instrText>
    </w:r>
    <w:r w:rsidR="00FB4C54"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v25.0</w:t>
    </w:r>
    <w:r w:rsidR="00FB4C54" w:rsidRPr="00DD445F">
      <w:rPr>
        <w:sz w:val="18"/>
        <w:szCs w:val="18"/>
      </w:rPr>
      <w:fldChar w:fldCharType="end"/>
    </w:r>
    <w:r w:rsidR="00FB4C54" w:rsidRPr="00DD445F">
      <w:rPr>
        <w:sz w:val="18"/>
        <w:szCs w:val="18"/>
      </w:rPr>
      <w:t xml:space="preserve">: </w:t>
    </w:r>
    <w:r w:rsidR="00FB4C54" w:rsidRPr="00DD445F">
      <w:rPr>
        <w:sz w:val="18"/>
        <w:szCs w:val="18"/>
      </w:rPr>
      <w:fldChar w:fldCharType="begin"/>
    </w:r>
    <w:r w:rsidR="00FB4C54" w:rsidRPr="00DD445F">
      <w:rPr>
        <w:sz w:val="18"/>
        <w:szCs w:val="18"/>
      </w:rPr>
      <w:instrText xml:space="preserve"> DOCPROPERTY DocumentDate \* MERGEFORMAT </w:instrText>
    </w:r>
    <w:r w:rsidR="00FB4C54"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November 1, 2025</w:t>
    </w:r>
    <w:r w:rsidR="00FB4C54" w:rsidRPr="00DD445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B798" w14:textId="64BBC06A" w:rsidR="005A6102" w:rsidRPr="005A6102" w:rsidRDefault="005A6102" w:rsidP="005A6102">
    <w:pPr>
      <w:tabs>
        <w:tab w:val="right" w:pos="9360"/>
      </w:tabs>
      <w:rPr>
        <w:sz w:val="18"/>
        <w:szCs w:val="18"/>
      </w:rPr>
    </w:pPr>
    <w:r w:rsidRPr="00DD445F">
      <w:rPr>
        <w:sz w:val="18"/>
        <w:szCs w:val="18"/>
      </w:rPr>
      <w:t>IEEE SPMB 20</w:t>
    </w:r>
    <w:r>
      <w:rPr>
        <w:sz w:val="18"/>
        <w:szCs w:val="18"/>
      </w:rPr>
      <w:t>24</w:t>
    </w:r>
    <w:r w:rsidRPr="00DD445F">
      <w:rPr>
        <w:sz w:val="18"/>
        <w:szCs w:val="18"/>
      </w:rPr>
      <w:tab/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DocumentVersion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v25.0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: </w:t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DocumentDate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November 1, 2025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6A38" w14:textId="099E4190" w:rsidR="00FF1B3A" w:rsidRPr="00DD445F" w:rsidRDefault="00FF1B3A" w:rsidP="00FB4C54">
    <w:pPr>
      <w:tabs>
        <w:tab w:val="right" w:pos="9360"/>
      </w:tabs>
      <w:rPr>
        <w:sz w:val="18"/>
        <w:szCs w:val="18"/>
      </w:rPr>
    </w:pPr>
    <w:r w:rsidRPr="00DD445F">
      <w:rPr>
        <w:sz w:val="18"/>
        <w:szCs w:val="18"/>
      </w:rPr>
      <w:t>IEEE SPMB 20</w:t>
    </w:r>
    <w:r w:rsidR="00D776FE">
      <w:rPr>
        <w:sz w:val="18"/>
        <w:szCs w:val="18"/>
      </w:rPr>
      <w:t>24</w:t>
    </w:r>
    <w:r w:rsidRPr="00DD445F">
      <w:rPr>
        <w:sz w:val="18"/>
        <w:szCs w:val="18"/>
      </w:rPr>
      <w:tab/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DocumentVersion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v25.0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: </w:t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DocumentDate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November 1, 2025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50DD" w14:textId="77777777" w:rsidR="00BE4030" w:rsidRDefault="00BE4030" w:rsidP="00895F20">
      <w:r>
        <w:separator/>
      </w:r>
    </w:p>
  </w:footnote>
  <w:footnote w:type="continuationSeparator" w:id="0">
    <w:p w14:paraId="3829EADC" w14:textId="77777777" w:rsidR="00BE4030" w:rsidRDefault="00BE4030" w:rsidP="0089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4225" w14:textId="29E5B6A7" w:rsidR="00FF1B3A" w:rsidRDefault="00D776FE" w:rsidP="00FB4C54">
    <w:pPr>
      <w:pStyle w:val="Header"/>
      <w:tabs>
        <w:tab w:val="clear" w:pos="4536"/>
        <w:tab w:val="clear" w:pos="9072"/>
        <w:tab w:val="right" w:pos="9360"/>
      </w:tabs>
    </w:pPr>
    <w:r>
      <w:t xml:space="preserve">Hackel </w:t>
    </w:r>
    <w:r w:rsidR="00FF1B3A">
      <w:t>et al.: Objective Evaluation Metrics…</w:t>
    </w:r>
    <w:r w:rsidR="00FF1B3A">
      <w:tab/>
      <w:t xml:space="preserve">Page </w:t>
    </w:r>
    <w:sdt>
      <w:sdtPr>
        <w:rPr>
          <w:rStyle w:val="PageNumber"/>
        </w:rPr>
        <w:id w:val="569859230"/>
        <w:docPartObj>
          <w:docPartGallery w:val="Page Numbers (Top of Page)"/>
          <w:docPartUnique/>
        </w:docPartObj>
      </w:sdtPr>
      <w:sdtContent>
        <w:r w:rsidR="00FF1B3A">
          <w:rPr>
            <w:rStyle w:val="PageNumber"/>
          </w:rPr>
          <w:fldChar w:fldCharType="begin"/>
        </w:r>
        <w:r w:rsidR="00FF1B3A">
          <w:rPr>
            <w:rStyle w:val="PageNumber"/>
          </w:rPr>
          <w:instrText xml:space="preserve"> PAGE </w:instrText>
        </w:r>
        <w:r w:rsidR="00FF1B3A">
          <w:rPr>
            <w:rStyle w:val="PageNumber"/>
          </w:rPr>
          <w:fldChar w:fldCharType="separate"/>
        </w:r>
        <w:r w:rsidR="00FF1B3A">
          <w:rPr>
            <w:rStyle w:val="PageNumber"/>
          </w:rPr>
          <w:t>1</w:t>
        </w:r>
        <w:r w:rsidR="00FF1B3A">
          <w:rPr>
            <w:rStyle w:val="PageNumber"/>
          </w:rPr>
          <w:fldChar w:fldCharType="end"/>
        </w:r>
      </w:sdtContent>
    </w:sdt>
    <w:r w:rsidR="00FF1B3A">
      <w:rPr>
        <w:rStyle w:val="PageNumber"/>
      </w:rPr>
      <w:t xml:space="preserve"> of </w:t>
    </w:r>
    <w:r w:rsidR="00FF1B3A">
      <w:rPr>
        <w:rStyle w:val="PageNumber"/>
      </w:rPr>
      <w:fldChar w:fldCharType="begin"/>
    </w:r>
    <w:r w:rsidR="00FF1B3A">
      <w:rPr>
        <w:rStyle w:val="PageNumber"/>
      </w:rPr>
      <w:instrText xml:space="preserve"> PAGEREF end_of_document </w:instrText>
    </w:r>
    <w:r w:rsidR="00FF1B3A">
      <w:rPr>
        <w:rStyle w:val="PageNumber"/>
      </w:rPr>
      <w:fldChar w:fldCharType="separate"/>
    </w:r>
    <w:r w:rsidR="00C770FA">
      <w:rPr>
        <w:rStyle w:val="PageNumber"/>
        <w:noProof/>
      </w:rPr>
      <w:t>47</w:t>
    </w:r>
    <w:r w:rsidR="00FF1B3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66B1" w14:textId="48037FF9" w:rsidR="00FF1B3A" w:rsidRDefault="005A6102" w:rsidP="005A6102">
    <w:pPr>
      <w:pStyle w:val="Header"/>
      <w:tabs>
        <w:tab w:val="clear" w:pos="4536"/>
        <w:tab w:val="clear" w:pos="9072"/>
        <w:tab w:val="right" w:pos="9360"/>
      </w:tabs>
    </w:pPr>
    <w:r>
      <w:t xml:space="preserve">Hackel et al.: </w:t>
    </w:r>
    <w:r w:rsidRPr="005A6102">
      <w:rPr>
        <w:szCs w:val="18"/>
      </w:rPr>
      <w:t>Enabling Microsegmentation: Digital Pathology Corpora</w:t>
    </w:r>
    <w:r w:rsidRPr="00697867">
      <w:rPr>
        <w:sz w:val="22"/>
        <w:szCs w:val="22"/>
      </w:rPr>
      <w:t xml:space="preserve"> </w:t>
    </w:r>
    <w:r w:rsidR="00FF1B3A">
      <w:t>…</w:t>
    </w:r>
    <w:r w:rsidR="00FF1B3A">
      <w:tab/>
      <w:t xml:space="preserve">Page </w:t>
    </w:r>
    <w:sdt>
      <w:sdtPr>
        <w:rPr>
          <w:rStyle w:val="PageNumber"/>
        </w:rPr>
        <w:id w:val="904568559"/>
        <w:docPartObj>
          <w:docPartGallery w:val="Page Numbers (Top of Page)"/>
          <w:docPartUnique/>
        </w:docPartObj>
      </w:sdtPr>
      <w:sdtContent>
        <w:r w:rsidR="00FF1B3A">
          <w:rPr>
            <w:rStyle w:val="PageNumber"/>
          </w:rPr>
          <w:fldChar w:fldCharType="begin"/>
        </w:r>
        <w:r w:rsidR="00FF1B3A">
          <w:rPr>
            <w:rStyle w:val="PageNumber"/>
          </w:rPr>
          <w:instrText xml:space="preserve"> PAGE </w:instrText>
        </w:r>
        <w:r w:rsidR="00FF1B3A">
          <w:rPr>
            <w:rStyle w:val="PageNumber"/>
          </w:rPr>
          <w:fldChar w:fldCharType="separate"/>
        </w:r>
        <w:r w:rsidR="00FF1B3A">
          <w:rPr>
            <w:rStyle w:val="PageNumber"/>
          </w:rPr>
          <w:t>2</w:t>
        </w:r>
        <w:r w:rsidR="00FF1B3A">
          <w:rPr>
            <w:rStyle w:val="PageNumber"/>
          </w:rPr>
          <w:fldChar w:fldCharType="end"/>
        </w:r>
      </w:sdtContent>
    </w:sdt>
    <w:r w:rsidR="00FF1B3A">
      <w:rPr>
        <w:rStyle w:val="PageNumber"/>
      </w:rPr>
      <w:t xml:space="preserve"> of </w:t>
    </w:r>
    <w:r w:rsidR="00FF1B3A">
      <w:rPr>
        <w:rStyle w:val="PageNumber"/>
      </w:rPr>
      <w:fldChar w:fldCharType="begin"/>
    </w:r>
    <w:r w:rsidR="00FF1B3A">
      <w:rPr>
        <w:rStyle w:val="PageNumber"/>
      </w:rPr>
      <w:instrText xml:space="preserve"> PAGEREF end_of_document </w:instrText>
    </w:r>
    <w:r w:rsidR="00FF1B3A">
      <w:rPr>
        <w:rStyle w:val="PageNumber"/>
      </w:rPr>
      <w:fldChar w:fldCharType="separate"/>
    </w:r>
    <w:r w:rsidR="00034B69">
      <w:rPr>
        <w:rStyle w:val="PageNumber"/>
        <w:noProof/>
      </w:rPr>
      <w:t>47</w:t>
    </w:r>
    <w:r w:rsidR="00FF1B3A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3787" w14:textId="77777777" w:rsidR="00FF1B3A" w:rsidRDefault="00FF1B3A" w:rsidP="00DD445F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D26E8E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05A4E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122B2518"/>
    <w:multiLevelType w:val="multilevel"/>
    <w:tmpl w:val="AA24D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C2B03"/>
    <w:multiLevelType w:val="hybridMultilevel"/>
    <w:tmpl w:val="A3AED452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6" w15:restartNumberingAfterBreak="0">
    <w:nsid w:val="21B42858"/>
    <w:multiLevelType w:val="multilevel"/>
    <w:tmpl w:val="D3EED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B31225"/>
    <w:multiLevelType w:val="multilevel"/>
    <w:tmpl w:val="B2B0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26D5"/>
    <w:multiLevelType w:val="multilevel"/>
    <w:tmpl w:val="2632941E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1" w15:restartNumberingAfterBreak="0">
    <w:nsid w:val="412B1E84"/>
    <w:multiLevelType w:val="hybridMultilevel"/>
    <w:tmpl w:val="7F045E7C"/>
    <w:lvl w:ilvl="0" w:tplc="4BEE7B42">
      <w:start w:val="1"/>
      <w:numFmt w:val="decimal"/>
      <w:lvlText w:val="[%1]"/>
      <w:lvlJc w:val="right"/>
      <w:pPr>
        <w:ind w:left="720" w:hanging="360"/>
      </w:pPr>
    </w:lvl>
    <w:lvl w:ilvl="1" w:tplc="316079E4">
      <w:start w:val="1"/>
      <w:numFmt w:val="lowerLetter"/>
      <w:lvlText w:val="%2."/>
      <w:lvlJc w:val="left"/>
      <w:pPr>
        <w:ind w:left="1440" w:hanging="360"/>
      </w:pPr>
    </w:lvl>
    <w:lvl w:ilvl="2" w:tplc="8FA42FF2">
      <w:start w:val="1"/>
      <w:numFmt w:val="lowerRoman"/>
      <w:lvlText w:val="%3."/>
      <w:lvlJc w:val="right"/>
      <w:pPr>
        <w:ind w:left="2160" w:hanging="180"/>
      </w:pPr>
    </w:lvl>
    <w:lvl w:ilvl="3" w:tplc="B0E001FC">
      <w:start w:val="1"/>
      <w:numFmt w:val="decimal"/>
      <w:lvlText w:val="%4."/>
      <w:lvlJc w:val="left"/>
      <w:pPr>
        <w:ind w:left="2880" w:hanging="360"/>
      </w:pPr>
    </w:lvl>
    <w:lvl w:ilvl="4" w:tplc="8FAADD60">
      <w:start w:val="1"/>
      <w:numFmt w:val="lowerLetter"/>
      <w:lvlText w:val="%5."/>
      <w:lvlJc w:val="left"/>
      <w:pPr>
        <w:ind w:left="3600" w:hanging="360"/>
      </w:pPr>
    </w:lvl>
    <w:lvl w:ilvl="5" w:tplc="707CB472">
      <w:start w:val="1"/>
      <w:numFmt w:val="lowerRoman"/>
      <w:lvlText w:val="%6."/>
      <w:lvlJc w:val="right"/>
      <w:pPr>
        <w:ind w:left="4320" w:hanging="180"/>
      </w:pPr>
    </w:lvl>
    <w:lvl w:ilvl="6" w:tplc="F7E6DE66">
      <w:start w:val="1"/>
      <w:numFmt w:val="decimal"/>
      <w:lvlText w:val="%7."/>
      <w:lvlJc w:val="left"/>
      <w:pPr>
        <w:ind w:left="5040" w:hanging="360"/>
      </w:pPr>
    </w:lvl>
    <w:lvl w:ilvl="7" w:tplc="847AAB74">
      <w:start w:val="1"/>
      <w:numFmt w:val="lowerLetter"/>
      <w:lvlText w:val="%8."/>
      <w:lvlJc w:val="left"/>
      <w:pPr>
        <w:ind w:left="5760" w:hanging="360"/>
      </w:pPr>
    </w:lvl>
    <w:lvl w:ilvl="8" w:tplc="EDCE97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86189"/>
    <w:multiLevelType w:val="hybridMultilevel"/>
    <w:tmpl w:val="5E844802"/>
    <w:lvl w:ilvl="0" w:tplc="30E881B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3A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4D5298"/>
    <w:multiLevelType w:val="multilevel"/>
    <w:tmpl w:val="9A28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78245F"/>
    <w:multiLevelType w:val="hybridMultilevel"/>
    <w:tmpl w:val="EAE4B990"/>
    <w:lvl w:ilvl="0" w:tplc="A814721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544A"/>
    <w:multiLevelType w:val="singleLevel"/>
    <w:tmpl w:val="C8724A22"/>
    <w:lvl w:ilvl="0">
      <w:start w:val="1"/>
      <w:numFmt w:val="decimal"/>
      <w:pStyle w:val="references"/>
      <w:lvlText w:val="[%1]"/>
      <w:lvlJc w:val="right"/>
      <w:pPr>
        <w:tabs>
          <w:tab w:val="num" w:pos="720"/>
        </w:tabs>
        <w:ind w:left="720" w:hanging="14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 w15:restartNumberingAfterBreak="0">
    <w:nsid w:val="59A60530"/>
    <w:multiLevelType w:val="hybridMultilevel"/>
    <w:tmpl w:val="5516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951389"/>
    <w:multiLevelType w:val="hybridMultilevel"/>
    <w:tmpl w:val="C9B8388C"/>
    <w:lvl w:ilvl="0" w:tplc="78085694">
      <w:start w:val="1"/>
      <w:numFmt w:val="none"/>
      <w:pStyle w:val="Equation"/>
      <w:lvlText w:val="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51862"/>
    <w:multiLevelType w:val="multilevel"/>
    <w:tmpl w:val="4562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25166"/>
    <w:multiLevelType w:val="hybridMultilevel"/>
    <w:tmpl w:val="E68E621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671A2777"/>
    <w:multiLevelType w:val="multilevel"/>
    <w:tmpl w:val="7DD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8941130"/>
    <w:multiLevelType w:val="multilevel"/>
    <w:tmpl w:val="36943E62"/>
    <w:lvl w:ilvl="0">
      <w:start w:val="1"/>
      <w:numFmt w:val="decimal"/>
      <w:lvlText w:val="[%1]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4BC8"/>
    <w:multiLevelType w:val="multilevel"/>
    <w:tmpl w:val="72E65396"/>
    <w:styleLink w:val="arabnumitem"/>
    <w:lvl w:ilvl="0">
      <w:start w:val="1"/>
      <w:numFmt w:val="decimal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8" w15:restartNumberingAfterBreak="0">
    <w:nsid w:val="7D9521C8"/>
    <w:multiLevelType w:val="multilevel"/>
    <w:tmpl w:val="14E05610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  <w:rPr>
        <w:rFonts w:hint="default"/>
      </w:rPr>
    </w:lvl>
  </w:abstractNum>
  <w:abstractNum w:abstractNumId="29" w15:restartNumberingAfterBreak="0">
    <w:nsid w:val="7E530D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3458368">
    <w:abstractNumId w:val="11"/>
  </w:num>
  <w:num w:numId="2" w16cid:durableId="1394695999">
    <w:abstractNumId w:val="27"/>
  </w:num>
  <w:num w:numId="3" w16cid:durableId="1638415939">
    <w:abstractNumId w:val="5"/>
  </w:num>
  <w:num w:numId="4" w16cid:durableId="429161113">
    <w:abstractNumId w:val="24"/>
  </w:num>
  <w:num w:numId="5" w16cid:durableId="883834707">
    <w:abstractNumId w:val="25"/>
  </w:num>
  <w:num w:numId="6" w16cid:durableId="119306550">
    <w:abstractNumId w:val="28"/>
  </w:num>
  <w:num w:numId="7" w16cid:durableId="1339698657">
    <w:abstractNumId w:val="1"/>
  </w:num>
  <w:num w:numId="8" w16cid:durableId="1287076943">
    <w:abstractNumId w:val="25"/>
  </w:num>
  <w:num w:numId="9" w16cid:durableId="1157384542">
    <w:abstractNumId w:val="0"/>
  </w:num>
  <w:num w:numId="10" w16cid:durableId="2023508945">
    <w:abstractNumId w:val="28"/>
  </w:num>
  <w:num w:numId="11" w16cid:durableId="995916015">
    <w:abstractNumId w:val="5"/>
  </w:num>
  <w:num w:numId="12" w16cid:durableId="2031183453">
    <w:abstractNumId w:val="24"/>
  </w:num>
  <w:num w:numId="13" w16cid:durableId="580288037">
    <w:abstractNumId w:val="10"/>
  </w:num>
  <w:num w:numId="14" w16cid:durableId="1416970764">
    <w:abstractNumId w:val="9"/>
  </w:num>
  <w:num w:numId="15" w16cid:durableId="13464154">
    <w:abstractNumId w:val="22"/>
  </w:num>
  <w:num w:numId="16" w16cid:durableId="1462192409">
    <w:abstractNumId w:val="7"/>
  </w:num>
  <w:num w:numId="17" w16cid:durableId="1985770923">
    <w:abstractNumId w:val="16"/>
  </w:num>
  <w:num w:numId="18" w16cid:durableId="843710732">
    <w:abstractNumId w:val="23"/>
  </w:num>
  <w:num w:numId="19" w16cid:durableId="1882085360">
    <w:abstractNumId w:val="2"/>
  </w:num>
  <w:num w:numId="20" w16cid:durableId="1653288052">
    <w:abstractNumId w:val="20"/>
  </w:num>
  <w:num w:numId="21" w16cid:durableId="1033653461">
    <w:abstractNumId w:val="17"/>
  </w:num>
  <w:num w:numId="22" w16cid:durableId="1869096481">
    <w:abstractNumId w:val="18"/>
  </w:num>
  <w:num w:numId="23" w16cid:durableId="369380129">
    <w:abstractNumId w:val="12"/>
  </w:num>
  <w:num w:numId="24" w16cid:durableId="242379468">
    <w:abstractNumId w:val="19"/>
  </w:num>
  <w:num w:numId="25" w16cid:durableId="37247873">
    <w:abstractNumId w:val="6"/>
  </w:num>
  <w:num w:numId="26" w16cid:durableId="1960142658">
    <w:abstractNumId w:val="3"/>
  </w:num>
  <w:num w:numId="27" w16cid:durableId="303237538">
    <w:abstractNumId w:val="8"/>
  </w:num>
  <w:num w:numId="28" w16cid:durableId="1849364979">
    <w:abstractNumId w:val="14"/>
  </w:num>
  <w:num w:numId="29" w16cid:durableId="548879981">
    <w:abstractNumId w:val="21"/>
  </w:num>
  <w:num w:numId="30" w16cid:durableId="1864636295">
    <w:abstractNumId w:val="15"/>
  </w:num>
  <w:num w:numId="31" w16cid:durableId="348071214">
    <w:abstractNumId w:val="29"/>
  </w:num>
  <w:num w:numId="32" w16cid:durableId="290980121">
    <w:abstractNumId w:val="13"/>
  </w:num>
  <w:num w:numId="33" w16cid:durableId="1063600177">
    <w:abstractNumId w:val="26"/>
  </w:num>
  <w:num w:numId="34" w16cid:durableId="1206412338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0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EF"/>
    <w:rsid w:val="0000056A"/>
    <w:rsid w:val="00001672"/>
    <w:rsid w:val="00001D94"/>
    <w:rsid w:val="00004B5A"/>
    <w:rsid w:val="00004BF5"/>
    <w:rsid w:val="000058CD"/>
    <w:rsid w:val="00006405"/>
    <w:rsid w:val="00007120"/>
    <w:rsid w:val="000077E8"/>
    <w:rsid w:val="00007F40"/>
    <w:rsid w:val="00014ADC"/>
    <w:rsid w:val="00015441"/>
    <w:rsid w:val="00016825"/>
    <w:rsid w:val="000214DA"/>
    <w:rsid w:val="00021FD6"/>
    <w:rsid w:val="00022447"/>
    <w:rsid w:val="000232F1"/>
    <w:rsid w:val="000243EE"/>
    <w:rsid w:val="00024E30"/>
    <w:rsid w:val="0002597B"/>
    <w:rsid w:val="00025D8F"/>
    <w:rsid w:val="00026B92"/>
    <w:rsid w:val="000309B7"/>
    <w:rsid w:val="00030E3E"/>
    <w:rsid w:val="0003135A"/>
    <w:rsid w:val="00031668"/>
    <w:rsid w:val="0003384D"/>
    <w:rsid w:val="00034555"/>
    <w:rsid w:val="00034765"/>
    <w:rsid w:val="00034B69"/>
    <w:rsid w:val="00037862"/>
    <w:rsid w:val="000401B7"/>
    <w:rsid w:val="00040402"/>
    <w:rsid w:val="00042C26"/>
    <w:rsid w:val="000435D8"/>
    <w:rsid w:val="000454A3"/>
    <w:rsid w:val="0004696A"/>
    <w:rsid w:val="000504F1"/>
    <w:rsid w:val="000515E5"/>
    <w:rsid w:val="0005195F"/>
    <w:rsid w:val="00052413"/>
    <w:rsid w:val="00053DF3"/>
    <w:rsid w:val="00054A98"/>
    <w:rsid w:val="0005696A"/>
    <w:rsid w:val="000569E7"/>
    <w:rsid w:val="00056A7E"/>
    <w:rsid w:val="00057012"/>
    <w:rsid w:val="00061005"/>
    <w:rsid w:val="00067824"/>
    <w:rsid w:val="00070666"/>
    <w:rsid w:val="00071350"/>
    <w:rsid w:val="000713D3"/>
    <w:rsid w:val="000740BE"/>
    <w:rsid w:val="00074300"/>
    <w:rsid w:val="000745D7"/>
    <w:rsid w:val="00074681"/>
    <w:rsid w:val="00074735"/>
    <w:rsid w:val="0007498B"/>
    <w:rsid w:val="0007593C"/>
    <w:rsid w:val="00076A40"/>
    <w:rsid w:val="000823AE"/>
    <w:rsid w:val="0008374A"/>
    <w:rsid w:val="000842DC"/>
    <w:rsid w:val="000842F9"/>
    <w:rsid w:val="00087013"/>
    <w:rsid w:val="00090710"/>
    <w:rsid w:val="00090731"/>
    <w:rsid w:val="00091409"/>
    <w:rsid w:val="000927C5"/>
    <w:rsid w:val="00092FA6"/>
    <w:rsid w:val="000934BA"/>
    <w:rsid w:val="00094656"/>
    <w:rsid w:val="00094B69"/>
    <w:rsid w:val="000969C9"/>
    <w:rsid w:val="00096DE1"/>
    <w:rsid w:val="00097C71"/>
    <w:rsid w:val="000A1049"/>
    <w:rsid w:val="000A22F2"/>
    <w:rsid w:val="000A26D9"/>
    <w:rsid w:val="000A2A0C"/>
    <w:rsid w:val="000A2E55"/>
    <w:rsid w:val="000A2FD4"/>
    <w:rsid w:val="000A48D5"/>
    <w:rsid w:val="000A4CCB"/>
    <w:rsid w:val="000A5778"/>
    <w:rsid w:val="000B0507"/>
    <w:rsid w:val="000B1E82"/>
    <w:rsid w:val="000B2266"/>
    <w:rsid w:val="000B23A4"/>
    <w:rsid w:val="000B5608"/>
    <w:rsid w:val="000B79CE"/>
    <w:rsid w:val="000B7E4C"/>
    <w:rsid w:val="000C006D"/>
    <w:rsid w:val="000C04F0"/>
    <w:rsid w:val="000C0F76"/>
    <w:rsid w:val="000C17E4"/>
    <w:rsid w:val="000C4C8F"/>
    <w:rsid w:val="000C5E65"/>
    <w:rsid w:val="000C7875"/>
    <w:rsid w:val="000D154E"/>
    <w:rsid w:val="000D16FA"/>
    <w:rsid w:val="000D1EA5"/>
    <w:rsid w:val="000D2519"/>
    <w:rsid w:val="000D28F5"/>
    <w:rsid w:val="000D3597"/>
    <w:rsid w:val="000D3773"/>
    <w:rsid w:val="000D3837"/>
    <w:rsid w:val="000D6D27"/>
    <w:rsid w:val="000D7FF4"/>
    <w:rsid w:val="000E071F"/>
    <w:rsid w:val="000E1BC7"/>
    <w:rsid w:val="000E2679"/>
    <w:rsid w:val="000E37DE"/>
    <w:rsid w:val="000E38DF"/>
    <w:rsid w:val="000E3C39"/>
    <w:rsid w:val="000E5030"/>
    <w:rsid w:val="000E761D"/>
    <w:rsid w:val="000F054D"/>
    <w:rsid w:val="000F09EA"/>
    <w:rsid w:val="000F0AD1"/>
    <w:rsid w:val="000F0DC5"/>
    <w:rsid w:val="000F1DA7"/>
    <w:rsid w:val="000F1F28"/>
    <w:rsid w:val="000F2412"/>
    <w:rsid w:val="000F27FA"/>
    <w:rsid w:val="000F3DAA"/>
    <w:rsid w:val="000F4747"/>
    <w:rsid w:val="000F782C"/>
    <w:rsid w:val="0010175C"/>
    <w:rsid w:val="0010324E"/>
    <w:rsid w:val="00105FA0"/>
    <w:rsid w:val="00112D30"/>
    <w:rsid w:val="001131AC"/>
    <w:rsid w:val="001141DC"/>
    <w:rsid w:val="00117CC9"/>
    <w:rsid w:val="00120049"/>
    <w:rsid w:val="00120D79"/>
    <w:rsid w:val="00121B9F"/>
    <w:rsid w:val="001238D4"/>
    <w:rsid w:val="00126E6B"/>
    <w:rsid w:val="001279DD"/>
    <w:rsid w:val="0013073B"/>
    <w:rsid w:val="0013193E"/>
    <w:rsid w:val="00131A56"/>
    <w:rsid w:val="00134FCA"/>
    <w:rsid w:val="001362F0"/>
    <w:rsid w:val="0013666A"/>
    <w:rsid w:val="0014097E"/>
    <w:rsid w:val="00140B3E"/>
    <w:rsid w:val="00140E8F"/>
    <w:rsid w:val="0014337C"/>
    <w:rsid w:val="00145AF7"/>
    <w:rsid w:val="001521A8"/>
    <w:rsid w:val="00153670"/>
    <w:rsid w:val="00154CB9"/>
    <w:rsid w:val="00155476"/>
    <w:rsid w:val="001623D9"/>
    <w:rsid w:val="0016251F"/>
    <w:rsid w:val="00162CC8"/>
    <w:rsid w:val="00162DF6"/>
    <w:rsid w:val="00163AF4"/>
    <w:rsid w:val="00164D7E"/>
    <w:rsid w:val="0016678D"/>
    <w:rsid w:val="00170ECE"/>
    <w:rsid w:val="00172752"/>
    <w:rsid w:val="00172A1B"/>
    <w:rsid w:val="0017596E"/>
    <w:rsid w:val="00176AD0"/>
    <w:rsid w:val="00177056"/>
    <w:rsid w:val="0017762E"/>
    <w:rsid w:val="00185341"/>
    <w:rsid w:val="00185973"/>
    <w:rsid w:val="00187E43"/>
    <w:rsid w:val="00190935"/>
    <w:rsid w:val="0019201A"/>
    <w:rsid w:val="001955E2"/>
    <w:rsid w:val="00196CC6"/>
    <w:rsid w:val="00196D13"/>
    <w:rsid w:val="00197686"/>
    <w:rsid w:val="001A005F"/>
    <w:rsid w:val="001A034B"/>
    <w:rsid w:val="001A0432"/>
    <w:rsid w:val="001A0854"/>
    <w:rsid w:val="001A0E09"/>
    <w:rsid w:val="001A2899"/>
    <w:rsid w:val="001A4878"/>
    <w:rsid w:val="001B0087"/>
    <w:rsid w:val="001B2192"/>
    <w:rsid w:val="001B255B"/>
    <w:rsid w:val="001B3097"/>
    <w:rsid w:val="001B44A7"/>
    <w:rsid w:val="001B4547"/>
    <w:rsid w:val="001B4A7C"/>
    <w:rsid w:val="001B5E1F"/>
    <w:rsid w:val="001C04B2"/>
    <w:rsid w:val="001C0AC1"/>
    <w:rsid w:val="001C1042"/>
    <w:rsid w:val="001C197E"/>
    <w:rsid w:val="001C2F02"/>
    <w:rsid w:val="001C49CF"/>
    <w:rsid w:val="001C660F"/>
    <w:rsid w:val="001C672B"/>
    <w:rsid w:val="001C79B8"/>
    <w:rsid w:val="001C7A26"/>
    <w:rsid w:val="001C7A42"/>
    <w:rsid w:val="001D2B91"/>
    <w:rsid w:val="001D300B"/>
    <w:rsid w:val="001D3E27"/>
    <w:rsid w:val="001D411E"/>
    <w:rsid w:val="001D532F"/>
    <w:rsid w:val="001D53EB"/>
    <w:rsid w:val="001E0BF0"/>
    <w:rsid w:val="001E21AD"/>
    <w:rsid w:val="001E30CE"/>
    <w:rsid w:val="001E3A57"/>
    <w:rsid w:val="001F1300"/>
    <w:rsid w:val="001F3564"/>
    <w:rsid w:val="001F4DAF"/>
    <w:rsid w:val="001F5439"/>
    <w:rsid w:val="001F6910"/>
    <w:rsid w:val="001F7D80"/>
    <w:rsid w:val="00200B12"/>
    <w:rsid w:val="002012B3"/>
    <w:rsid w:val="00204E89"/>
    <w:rsid w:val="002065FF"/>
    <w:rsid w:val="002068C0"/>
    <w:rsid w:val="002068C7"/>
    <w:rsid w:val="00210248"/>
    <w:rsid w:val="0021031C"/>
    <w:rsid w:val="00210DB8"/>
    <w:rsid w:val="0021134D"/>
    <w:rsid w:val="002121FB"/>
    <w:rsid w:val="002123F5"/>
    <w:rsid w:val="00212511"/>
    <w:rsid w:val="002136E3"/>
    <w:rsid w:val="00213A7D"/>
    <w:rsid w:val="00213C3C"/>
    <w:rsid w:val="00213E7A"/>
    <w:rsid w:val="00213EC4"/>
    <w:rsid w:val="00214AC2"/>
    <w:rsid w:val="00216CF0"/>
    <w:rsid w:val="00216D6E"/>
    <w:rsid w:val="0022109F"/>
    <w:rsid w:val="00221242"/>
    <w:rsid w:val="00221850"/>
    <w:rsid w:val="002224E1"/>
    <w:rsid w:val="0022341E"/>
    <w:rsid w:val="002239A8"/>
    <w:rsid w:val="00223AFF"/>
    <w:rsid w:val="0022460D"/>
    <w:rsid w:val="0022605F"/>
    <w:rsid w:val="002264CD"/>
    <w:rsid w:val="00226E54"/>
    <w:rsid w:val="00227960"/>
    <w:rsid w:val="00227BF0"/>
    <w:rsid w:val="00230815"/>
    <w:rsid w:val="0023086D"/>
    <w:rsid w:val="00230C00"/>
    <w:rsid w:val="0023104F"/>
    <w:rsid w:val="00231803"/>
    <w:rsid w:val="002324F8"/>
    <w:rsid w:val="00232A02"/>
    <w:rsid w:val="002354AE"/>
    <w:rsid w:val="002370D6"/>
    <w:rsid w:val="002372A4"/>
    <w:rsid w:val="0024075B"/>
    <w:rsid w:val="00240D33"/>
    <w:rsid w:val="00243AB6"/>
    <w:rsid w:val="00243BF4"/>
    <w:rsid w:val="00244331"/>
    <w:rsid w:val="0024529B"/>
    <w:rsid w:val="00247272"/>
    <w:rsid w:val="002474BE"/>
    <w:rsid w:val="002505F1"/>
    <w:rsid w:val="002510D1"/>
    <w:rsid w:val="002542EE"/>
    <w:rsid w:val="00254735"/>
    <w:rsid w:val="00255139"/>
    <w:rsid w:val="0025587A"/>
    <w:rsid w:val="00255F90"/>
    <w:rsid w:val="00257E48"/>
    <w:rsid w:val="0026082C"/>
    <w:rsid w:val="00261A9B"/>
    <w:rsid w:val="00262528"/>
    <w:rsid w:val="00263713"/>
    <w:rsid w:val="002639D9"/>
    <w:rsid w:val="00264407"/>
    <w:rsid w:val="0026503B"/>
    <w:rsid w:val="00266690"/>
    <w:rsid w:val="00270386"/>
    <w:rsid w:val="0027411A"/>
    <w:rsid w:val="00274CDD"/>
    <w:rsid w:val="0027506C"/>
    <w:rsid w:val="00275542"/>
    <w:rsid w:val="00277E5D"/>
    <w:rsid w:val="00277EA0"/>
    <w:rsid w:val="00277F22"/>
    <w:rsid w:val="00277F2F"/>
    <w:rsid w:val="002823FC"/>
    <w:rsid w:val="00284840"/>
    <w:rsid w:val="00290B6E"/>
    <w:rsid w:val="00291ABA"/>
    <w:rsid w:val="002936F9"/>
    <w:rsid w:val="00293720"/>
    <w:rsid w:val="00293CFC"/>
    <w:rsid w:val="002975DE"/>
    <w:rsid w:val="002A0991"/>
    <w:rsid w:val="002A1756"/>
    <w:rsid w:val="002A1BD8"/>
    <w:rsid w:val="002A3A9D"/>
    <w:rsid w:val="002A4602"/>
    <w:rsid w:val="002A4A69"/>
    <w:rsid w:val="002A56B5"/>
    <w:rsid w:val="002A641D"/>
    <w:rsid w:val="002A72FF"/>
    <w:rsid w:val="002A758D"/>
    <w:rsid w:val="002B37C8"/>
    <w:rsid w:val="002B3C60"/>
    <w:rsid w:val="002B406E"/>
    <w:rsid w:val="002B5066"/>
    <w:rsid w:val="002B53C3"/>
    <w:rsid w:val="002B66F5"/>
    <w:rsid w:val="002B7863"/>
    <w:rsid w:val="002C079A"/>
    <w:rsid w:val="002C110C"/>
    <w:rsid w:val="002C1A24"/>
    <w:rsid w:val="002C3507"/>
    <w:rsid w:val="002C3932"/>
    <w:rsid w:val="002C408F"/>
    <w:rsid w:val="002C5AFA"/>
    <w:rsid w:val="002C6500"/>
    <w:rsid w:val="002C6813"/>
    <w:rsid w:val="002C6F59"/>
    <w:rsid w:val="002C795A"/>
    <w:rsid w:val="002C7FC5"/>
    <w:rsid w:val="002D1288"/>
    <w:rsid w:val="002D1940"/>
    <w:rsid w:val="002D1BD6"/>
    <w:rsid w:val="002D200D"/>
    <w:rsid w:val="002D34CD"/>
    <w:rsid w:val="002D39B1"/>
    <w:rsid w:val="002D5C9F"/>
    <w:rsid w:val="002E01C4"/>
    <w:rsid w:val="002E01D8"/>
    <w:rsid w:val="002E25F0"/>
    <w:rsid w:val="002E323E"/>
    <w:rsid w:val="002E36AF"/>
    <w:rsid w:val="002E3911"/>
    <w:rsid w:val="002E464C"/>
    <w:rsid w:val="002E5AD3"/>
    <w:rsid w:val="002E6BA4"/>
    <w:rsid w:val="002F1C04"/>
    <w:rsid w:val="002F21F6"/>
    <w:rsid w:val="002F235D"/>
    <w:rsid w:val="002F3CD1"/>
    <w:rsid w:val="002F3D2A"/>
    <w:rsid w:val="002F5E45"/>
    <w:rsid w:val="003025D3"/>
    <w:rsid w:val="00302B52"/>
    <w:rsid w:val="00305345"/>
    <w:rsid w:val="00305BC3"/>
    <w:rsid w:val="00306834"/>
    <w:rsid w:val="00307282"/>
    <w:rsid w:val="00307D1B"/>
    <w:rsid w:val="00311A1E"/>
    <w:rsid w:val="00311C8D"/>
    <w:rsid w:val="00312F45"/>
    <w:rsid w:val="00313513"/>
    <w:rsid w:val="00313826"/>
    <w:rsid w:val="00314534"/>
    <w:rsid w:val="0031466D"/>
    <w:rsid w:val="00315BE5"/>
    <w:rsid w:val="00316D69"/>
    <w:rsid w:val="00316E8F"/>
    <w:rsid w:val="00317DB9"/>
    <w:rsid w:val="00317F5C"/>
    <w:rsid w:val="00321CA7"/>
    <w:rsid w:val="00324643"/>
    <w:rsid w:val="003247CF"/>
    <w:rsid w:val="00325969"/>
    <w:rsid w:val="0032669C"/>
    <w:rsid w:val="0032699F"/>
    <w:rsid w:val="00326CC6"/>
    <w:rsid w:val="0032782E"/>
    <w:rsid w:val="00333D44"/>
    <w:rsid w:val="00334592"/>
    <w:rsid w:val="00334C04"/>
    <w:rsid w:val="00334C36"/>
    <w:rsid w:val="00335B0F"/>
    <w:rsid w:val="00336943"/>
    <w:rsid w:val="00341AEA"/>
    <w:rsid w:val="00341F67"/>
    <w:rsid w:val="00343632"/>
    <w:rsid w:val="00343FE3"/>
    <w:rsid w:val="00344572"/>
    <w:rsid w:val="003470B0"/>
    <w:rsid w:val="0035043C"/>
    <w:rsid w:val="00350CC8"/>
    <w:rsid w:val="0035112D"/>
    <w:rsid w:val="00352BC2"/>
    <w:rsid w:val="00353525"/>
    <w:rsid w:val="00354C91"/>
    <w:rsid w:val="0035513F"/>
    <w:rsid w:val="00355CB2"/>
    <w:rsid w:val="003606CA"/>
    <w:rsid w:val="00360CCD"/>
    <w:rsid w:val="0036104B"/>
    <w:rsid w:val="0036162D"/>
    <w:rsid w:val="00362269"/>
    <w:rsid w:val="00362A85"/>
    <w:rsid w:val="00363269"/>
    <w:rsid w:val="003633D4"/>
    <w:rsid w:val="00364275"/>
    <w:rsid w:val="00365562"/>
    <w:rsid w:val="003655E1"/>
    <w:rsid w:val="00371063"/>
    <w:rsid w:val="00371AC2"/>
    <w:rsid w:val="003723B4"/>
    <w:rsid w:val="003725AF"/>
    <w:rsid w:val="00372CA7"/>
    <w:rsid w:val="00373ABC"/>
    <w:rsid w:val="00373E92"/>
    <w:rsid w:val="00375544"/>
    <w:rsid w:val="00375710"/>
    <w:rsid w:val="00375E4E"/>
    <w:rsid w:val="00376180"/>
    <w:rsid w:val="00377276"/>
    <w:rsid w:val="00377424"/>
    <w:rsid w:val="0038102B"/>
    <w:rsid w:val="003854F1"/>
    <w:rsid w:val="00385C2A"/>
    <w:rsid w:val="0039196B"/>
    <w:rsid w:val="00394942"/>
    <w:rsid w:val="003949F3"/>
    <w:rsid w:val="00394B99"/>
    <w:rsid w:val="003955F3"/>
    <w:rsid w:val="00396548"/>
    <w:rsid w:val="003969B2"/>
    <w:rsid w:val="00396F55"/>
    <w:rsid w:val="003A178D"/>
    <w:rsid w:val="003A1B88"/>
    <w:rsid w:val="003A1EB7"/>
    <w:rsid w:val="003A2AAF"/>
    <w:rsid w:val="003A3A01"/>
    <w:rsid w:val="003A7BEF"/>
    <w:rsid w:val="003B0216"/>
    <w:rsid w:val="003B11D1"/>
    <w:rsid w:val="003B13D1"/>
    <w:rsid w:val="003B2F07"/>
    <w:rsid w:val="003B33F7"/>
    <w:rsid w:val="003B7599"/>
    <w:rsid w:val="003B7898"/>
    <w:rsid w:val="003B7DE9"/>
    <w:rsid w:val="003C1A34"/>
    <w:rsid w:val="003C294A"/>
    <w:rsid w:val="003C29EA"/>
    <w:rsid w:val="003C3A11"/>
    <w:rsid w:val="003C3B83"/>
    <w:rsid w:val="003C4911"/>
    <w:rsid w:val="003C5BCA"/>
    <w:rsid w:val="003C7E0D"/>
    <w:rsid w:val="003D1B77"/>
    <w:rsid w:val="003D2A6F"/>
    <w:rsid w:val="003D3EC4"/>
    <w:rsid w:val="003D6CE6"/>
    <w:rsid w:val="003D6DAA"/>
    <w:rsid w:val="003D6DAC"/>
    <w:rsid w:val="003E21C7"/>
    <w:rsid w:val="003E2A5E"/>
    <w:rsid w:val="003E3032"/>
    <w:rsid w:val="003E3335"/>
    <w:rsid w:val="003E5A23"/>
    <w:rsid w:val="003E7BE4"/>
    <w:rsid w:val="003F0626"/>
    <w:rsid w:val="003F08D1"/>
    <w:rsid w:val="003F185F"/>
    <w:rsid w:val="003F1DCF"/>
    <w:rsid w:val="003F3E44"/>
    <w:rsid w:val="003F4426"/>
    <w:rsid w:val="003F4765"/>
    <w:rsid w:val="003F65A6"/>
    <w:rsid w:val="003F793D"/>
    <w:rsid w:val="004016AE"/>
    <w:rsid w:val="004020F3"/>
    <w:rsid w:val="0040305C"/>
    <w:rsid w:val="00404385"/>
    <w:rsid w:val="00407781"/>
    <w:rsid w:val="00410385"/>
    <w:rsid w:val="00410904"/>
    <w:rsid w:val="00412EE6"/>
    <w:rsid w:val="00414563"/>
    <w:rsid w:val="0041626B"/>
    <w:rsid w:val="00417339"/>
    <w:rsid w:val="004177D9"/>
    <w:rsid w:val="00422A9A"/>
    <w:rsid w:val="00423551"/>
    <w:rsid w:val="00423F1B"/>
    <w:rsid w:val="0042433B"/>
    <w:rsid w:val="00425B87"/>
    <w:rsid w:val="00426C62"/>
    <w:rsid w:val="0042772B"/>
    <w:rsid w:val="0042785B"/>
    <w:rsid w:val="00427FBE"/>
    <w:rsid w:val="004305C7"/>
    <w:rsid w:val="004307B1"/>
    <w:rsid w:val="004328A0"/>
    <w:rsid w:val="00433441"/>
    <w:rsid w:val="00435214"/>
    <w:rsid w:val="00435D07"/>
    <w:rsid w:val="0043638E"/>
    <w:rsid w:val="00436948"/>
    <w:rsid w:val="0043737C"/>
    <w:rsid w:val="00437555"/>
    <w:rsid w:val="00437E25"/>
    <w:rsid w:val="0044009C"/>
    <w:rsid w:val="00441730"/>
    <w:rsid w:val="00441A3D"/>
    <w:rsid w:val="00441CB6"/>
    <w:rsid w:val="00441DCB"/>
    <w:rsid w:val="00442A6C"/>
    <w:rsid w:val="004435BA"/>
    <w:rsid w:val="00444190"/>
    <w:rsid w:val="00444AB3"/>
    <w:rsid w:val="004454BF"/>
    <w:rsid w:val="004464CC"/>
    <w:rsid w:val="00447BF0"/>
    <w:rsid w:val="00451206"/>
    <w:rsid w:val="004534C9"/>
    <w:rsid w:val="00453C76"/>
    <w:rsid w:val="00454704"/>
    <w:rsid w:val="00454BF2"/>
    <w:rsid w:val="00454DD4"/>
    <w:rsid w:val="00455460"/>
    <w:rsid w:val="00456287"/>
    <w:rsid w:val="00457169"/>
    <w:rsid w:val="00457390"/>
    <w:rsid w:val="0046147C"/>
    <w:rsid w:val="00462010"/>
    <w:rsid w:val="0046213F"/>
    <w:rsid w:val="00467D73"/>
    <w:rsid w:val="0047034E"/>
    <w:rsid w:val="004705AF"/>
    <w:rsid w:val="0047114C"/>
    <w:rsid w:val="00471B63"/>
    <w:rsid w:val="00471D55"/>
    <w:rsid w:val="0047305E"/>
    <w:rsid w:val="00473617"/>
    <w:rsid w:val="00475D00"/>
    <w:rsid w:val="00476076"/>
    <w:rsid w:val="00476386"/>
    <w:rsid w:val="00477C52"/>
    <w:rsid w:val="00477F90"/>
    <w:rsid w:val="00481A29"/>
    <w:rsid w:val="00482D47"/>
    <w:rsid w:val="00482E0F"/>
    <w:rsid w:val="0048344D"/>
    <w:rsid w:val="0048390A"/>
    <w:rsid w:val="00483ED5"/>
    <w:rsid w:val="00484DD3"/>
    <w:rsid w:val="00485CEA"/>
    <w:rsid w:val="00486D71"/>
    <w:rsid w:val="00491699"/>
    <w:rsid w:val="004918B5"/>
    <w:rsid w:val="00491F32"/>
    <w:rsid w:val="00492615"/>
    <w:rsid w:val="00494B9C"/>
    <w:rsid w:val="004956C3"/>
    <w:rsid w:val="00495761"/>
    <w:rsid w:val="00495EB2"/>
    <w:rsid w:val="00496D84"/>
    <w:rsid w:val="00497AD6"/>
    <w:rsid w:val="004A0713"/>
    <w:rsid w:val="004A1738"/>
    <w:rsid w:val="004A66DE"/>
    <w:rsid w:val="004A6ADD"/>
    <w:rsid w:val="004A6EDC"/>
    <w:rsid w:val="004A7189"/>
    <w:rsid w:val="004B065F"/>
    <w:rsid w:val="004B0CE8"/>
    <w:rsid w:val="004B2F81"/>
    <w:rsid w:val="004B360A"/>
    <w:rsid w:val="004B3E01"/>
    <w:rsid w:val="004B6050"/>
    <w:rsid w:val="004B6367"/>
    <w:rsid w:val="004B743F"/>
    <w:rsid w:val="004C07B7"/>
    <w:rsid w:val="004C20E7"/>
    <w:rsid w:val="004C2656"/>
    <w:rsid w:val="004C2812"/>
    <w:rsid w:val="004C2EB3"/>
    <w:rsid w:val="004D08AA"/>
    <w:rsid w:val="004D189F"/>
    <w:rsid w:val="004D1E2F"/>
    <w:rsid w:val="004D4367"/>
    <w:rsid w:val="004D49E8"/>
    <w:rsid w:val="004D4E83"/>
    <w:rsid w:val="004D5C2F"/>
    <w:rsid w:val="004D6665"/>
    <w:rsid w:val="004D7C52"/>
    <w:rsid w:val="004E0BF3"/>
    <w:rsid w:val="004E0C9D"/>
    <w:rsid w:val="004E120D"/>
    <w:rsid w:val="004E1D7E"/>
    <w:rsid w:val="004E4E8F"/>
    <w:rsid w:val="004E75C5"/>
    <w:rsid w:val="004F0CDD"/>
    <w:rsid w:val="004F16B4"/>
    <w:rsid w:val="004F1815"/>
    <w:rsid w:val="004F2D0B"/>
    <w:rsid w:val="004F3277"/>
    <w:rsid w:val="004F40F9"/>
    <w:rsid w:val="004F4CDA"/>
    <w:rsid w:val="004F6474"/>
    <w:rsid w:val="004F6CAC"/>
    <w:rsid w:val="004F7811"/>
    <w:rsid w:val="004F7BA7"/>
    <w:rsid w:val="004F7E86"/>
    <w:rsid w:val="00500895"/>
    <w:rsid w:val="005010B4"/>
    <w:rsid w:val="00501109"/>
    <w:rsid w:val="00501B8C"/>
    <w:rsid w:val="00502A17"/>
    <w:rsid w:val="00502CC2"/>
    <w:rsid w:val="0050321B"/>
    <w:rsid w:val="00503235"/>
    <w:rsid w:val="0050369B"/>
    <w:rsid w:val="00504743"/>
    <w:rsid w:val="00506D77"/>
    <w:rsid w:val="00507A3D"/>
    <w:rsid w:val="00511908"/>
    <w:rsid w:val="00512421"/>
    <w:rsid w:val="005137B7"/>
    <w:rsid w:val="00514AA9"/>
    <w:rsid w:val="0051658B"/>
    <w:rsid w:val="00517DF0"/>
    <w:rsid w:val="00517E6E"/>
    <w:rsid w:val="0052062F"/>
    <w:rsid w:val="00521BC8"/>
    <w:rsid w:val="00524617"/>
    <w:rsid w:val="0052599C"/>
    <w:rsid w:val="00526F60"/>
    <w:rsid w:val="0053088E"/>
    <w:rsid w:val="00531E07"/>
    <w:rsid w:val="00532767"/>
    <w:rsid w:val="00532C7E"/>
    <w:rsid w:val="00536100"/>
    <w:rsid w:val="0053704E"/>
    <w:rsid w:val="0053710F"/>
    <w:rsid w:val="005377DD"/>
    <w:rsid w:val="00540123"/>
    <w:rsid w:val="005411D2"/>
    <w:rsid w:val="0054298B"/>
    <w:rsid w:val="00544D9E"/>
    <w:rsid w:val="0054765F"/>
    <w:rsid w:val="00550F9F"/>
    <w:rsid w:val="005529EC"/>
    <w:rsid w:val="0055305C"/>
    <w:rsid w:val="00553E00"/>
    <w:rsid w:val="005611CC"/>
    <w:rsid w:val="00561FEC"/>
    <w:rsid w:val="00562091"/>
    <w:rsid w:val="00564945"/>
    <w:rsid w:val="00564ED7"/>
    <w:rsid w:val="00565DE0"/>
    <w:rsid w:val="00566458"/>
    <w:rsid w:val="0056781B"/>
    <w:rsid w:val="00570A27"/>
    <w:rsid w:val="00571018"/>
    <w:rsid w:val="00571515"/>
    <w:rsid w:val="0057653C"/>
    <w:rsid w:val="00577C52"/>
    <w:rsid w:val="00580786"/>
    <w:rsid w:val="005808CB"/>
    <w:rsid w:val="00582654"/>
    <w:rsid w:val="005832CA"/>
    <w:rsid w:val="005846B6"/>
    <w:rsid w:val="00584C20"/>
    <w:rsid w:val="00586929"/>
    <w:rsid w:val="0058710D"/>
    <w:rsid w:val="00591219"/>
    <w:rsid w:val="00597E40"/>
    <w:rsid w:val="005A1984"/>
    <w:rsid w:val="005A2E29"/>
    <w:rsid w:val="005A3BFA"/>
    <w:rsid w:val="005A5F79"/>
    <w:rsid w:val="005A6102"/>
    <w:rsid w:val="005B04C8"/>
    <w:rsid w:val="005B0EF1"/>
    <w:rsid w:val="005B1AEA"/>
    <w:rsid w:val="005B294E"/>
    <w:rsid w:val="005B32AC"/>
    <w:rsid w:val="005B3D33"/>
    <w:rsid w:val="005C04BA"/>
    <w:rsid w:val="005C5E0A"/>
    <w:rsid w:val="005C6A04"/>
    <w:rsid w:val="005C70FB"/>
    <w:rsid w:val="005C74D2"/>
    <w:rsid w:val="005C7973"/>
    <w:rsid w:val="005D026E"/>
    <w:rsid w:val="005D172C"/>
    <w:rsid w:val="005D58A6"/>
    <w:rsid w:val="005D6FDE"/>
    <w:rsid w:val="005D762A"/>
    <w:rsid w:val="005D7C84"/>
    <w:rsid w:val="005E026B"/>
    <w:rsid w:val="005E0D13"/>
    <w:rsid w:val="005E217D"/>
    <w:rsid w:val="005E2515"/>
    <w:rsid w:val="005E316C"/>
    <w:rsid w:val="005E5163"/>
    <w:rsid w:val="005E5274"/>
    <w:rsid w:val="005E56CD"/>
    <w:rsid w:val="005E6B9C"/>
    <w:rsid w:val="005E6D73"/>
    <w:rsid w:val="005F2DDE"/>
    <w:rsid w:val="005F4EB3"/>
    <w:rsid w:val="005F55DC"/>
    <w:rsid w:val="005F5633"/>
    <w:rsid w:val="00604BA8"/>
    <w:rsid w:val="006052E9"/>
    <w:rsid w:val="006079E1"/>
    <w:rsid w:val="006118FA"/>
    <w:rsid w:val="00611E83"/>
    <w:rsid w:val="0061213E"/>
    <w:rsid w:val="006132FE"/>
    <w:rsid w:val="0061522E"/>
    <w:rsid w:val="006155EE"/>
    <w:rsid w:val="00616817"/>
    <w:rsid w:val="00617DC7"/>
    <w:rsid w:val="00623F53"/>
    <w:rsid w:val="006258CB"/>
    <w:rsid w:val="00625C35"/>
    <w:rsid w:val="00625C3B"/>
    <w:rsid w:val="00627D6A"/>
    <w:rsid w:val="0063107C"/>
    <w:rsid w:val="00631A9F"/>
    <w:rsid w:val="006323F3"/>
    <w:rsid w:val="00633428"/>
    <w:rsid w:val="0063524B"/>
    <w:rsid w:val="006355EE"/>
    <w:rsid w:val="00636D9C"/>
    <w:rsid w:val="00637DFE"/>
    <w:rsid w:val="00640F49"/>
    <w:rsid w:val="00641827"/>
    <w:rsid w:val="00642073"/>
    <w:rsid w:val="00642970"/>
    <w:rsid w:val="00643EC3"/>
    <w:rsid w:val="00644FB6"/>
    <w:rsid w:val="00645145"/>
    <w:rsid w:val="006469B8"/>
    <w:rsid w:val="00646C6B"/>
    <w:rsid w:val="00650351"/>
    <w:rsid w:val="006505E9"/>
    <w:rsid w:val="00650CEB"/>
    <w:rsid w:val="00651843"/>
    <w:rsid w:val="00653A1B"/>
    <w:rsid w:val="0065405B"/>
    <w:rsid w:val="00655FC2"/>
    <w:rsid w:val="00656155"/>
    <w:rsid w:val="00661223"/>
    <w:rsid w:val="00661663"/>
    <w:rsid w:val="0066250C"/>
    <w:rsid w:val="0066376D"/>
    <w:rsid w:val="0066446C"/>
    <w:rsid w:val="00664FDE"/>
    <w:rsid w:val="0066504A"/>
    <w:rsid w:val="006672C7"/>
    <w:rsid w:val="00670F74"/>
    <w:rsid w:val="006713CE"/>
    <w:rsid w:val="0067246E"/>
    <w:rsid w:val="0067319E"/>
    <w:rsid w:val="00673747"/>
    <w:rsid w:val="00674CEB"/>
    <w:rsid w:val="006750C2"/>
    <w:rsid w:val="00675A71"/>
    <w:rsid w:val="006778FD"/>
    <w:rsid w:val="0068057D"/>
    <w:rsid w:val="006814BC"/>
    <w:rsid w:val="00681D28"/>
    <w:rsid w:val="00683048"/>
    <w:rsid w:val="00683269"/>
    <w:rsid w:val="00684F56"/>
    <w:rsid w:val="006850D8"/>
    <w:rsid w:val="006856F2"/>
    <w:rsid w:val="00686F3C"/>
    <w:rsid w:val="00687C68"/>
    <w:rsid w:val="00690F07"/>
    <w:rsid w:val="006926F2"/>
    <w:rsid w:val="00692A2A"/>
    <w:rsid w:val="00694882"/>
    <w:rsid w:val="006968F0"/>
    <w:rsid w:val="00697867"/>
    <w:rsid w:val="006A0501"/>
    <w:rsid w:val="006A1D3F"/>
    <w:rsid w:val="006A2E8A"/>
    <w:rsid w:val="006A4C19"/>
    <w:rsid w:val="006A5D0F"/>
    <w:rsid w:val="006A645F"/>
    <w:rsid w:val="006B04CE"/>
    <w:rsid w:val="006B184A"/>
    <w:rsid w:val="006B1D14"/>
    <w:rsid w:val="006B350A"/>
    <w:rsid w:val="006B51A5"/>
    <w:rsid w:val="006C041F"/>
    <w:rsid w:val="006C0AD3"/>
    <w:rsid w:val="006C0C95"/>
    <w:rsid w:val="006C1478"/>
    <w:rsid w:val="006C2D92"/>
    <w:rsid w:val="006C2D95"/>
    <w:rsid w:val="006C5622"/>
    <w:rsid w:val="006C6301"/>
    <w:rsid w:val="006C74CC"/>
    <w:rsid w:val="006D3CEC"/>
    <w:rsid w:val="006D44A1"/>
    <w:rsid w:val="006D539F"/>
    <w:rsid w:val="006D63CD"/>
    <w:rsid w:val="006E00D5"/>
    <w:rsid w:val="006E023F"/>
    <w:rsid w:val="006E031A"/>
    <w:rsid w:val="006E13E0"/>
    <w:rsid w:val="006E36A0"/>
    <w:rsid w:val="006E3E1A"/>
    <w:rsid w:val="006E3F54"/>
    <w:rsid w:val="006E4A23"/>
    <w:rsid w:val="006E4A3D"/>
    <w:rsid w:val="006E4EE2"/>
    <w:rsid w:val="006E5B81"/>
    <w:rsid w:val="006E67DF"/>
    <w:rsid w:val="006F03D8"/>
    <w:rsid w:val="006F077C"/>
    <w:rsid w:val="006F1860"/>
    <w:rsid w:val="006F1AE1"/>
    <w:rsid w:val="006F1F04"/>
    <w:rsid w:val="006F22D4"/>
    <w:rsid w:val="006F257F"/>
    <w:rsid w:val="006F25B3"/>
    <w:rsid w:val="006F4954"/>
    <w:rsid w:val="006F4CD9"/>
    <w:rsid w:val="006F4F49"/>
    <w:rsid w:val="006F65A4"/>
    <w:rsid w:val="006F729C"/>
    <w:rsid w:val="006F7A66"/>
    <w:rsid w:val="007001D0"/>
    <w:rsid w:val="0070078C"/>
    <w:rsid w:val="007026BF"/>
    <w:rsid w:val="007027E6"/>
    <w:rsid w:val="0070371D"/>
    <w:rsid w:val="007043C1"/>
    <w:rsid w:val="00706A12"/>
    <w:rsid w:val="00707750"/>
    <w:rsid w:val="007114F5"/>
    <w:rsid w:val="00711F05"/>
    <w:rsid w:val="007133A8"/>
    <w:rsid w:val="00714E9D"/>
    <w:rsid w:val="007179B7"/>
    <w:rsid w:val="00720FCA"/>
    <w:rsid w:val="00722FCD"/>
    <w:rsid w:val="00723ACA"/>
    <w:rsid w:val="007258B5"/>
    <w:rsid w:val="00726A40"/>
    <w:rsid w:val="00726F80"/>
    <w:rsid w:val="00731E8F"/>
    <w:rsid w:val="007334D8"/>
    <w:rsid w:val="00734CE6"/>
    <w:rsid w:val="00735682"/>
    <w:rsid w:val="007364CE"/>
    <w:rsid w:val="0074011B"/>
    <w:rsid w:val="0074131A"/>
    <w:rsid w:val="0074141C"/>
    <w:rsid w:val="00741992"/>
    <w:rsid w:val="00743E4A"/>
    <w:rsid w:val="0074633C"/>
    <w:rsid w:val="00746445"/>
    <w:rsid w:val="00746747"/>
    <w:rsid w:val="0074741C"/>
    <w:rsid w:val="00747F1C"/>
    <w:rsid w:val="00750E7D"/>
    <w:rsid w:val="007540B1"/>
    <w:rsid w:val="007575C8"/>
    <w:rsid w:val="007608F0"/>
    <w:rsid w:val="007617EA"/>
    <w:rsid w:val="007626F0"/>
    <w:rsid w:val="007628D8"/>
    <w:rsid w:val="0076605E"/>
    <w:rsid w:val="00770457"/>
    <w:rsid w:val="00770A1A"/>
    <w:rsid w:val="00773066"/>
    <w:rsid w:val="007751D7"/>
    <w:rsid w:val="00775674"/>
    <w:rsid w:val="00775796"/>
    <w:rsid w:val="007809D1"/>
    <w:rsid w:val="00780F47"/>
    <w:rsid w:val="0078570D"/>
    <w:rsid w:val="007868CF"/>
    <w:rsid w:val="00786F3D"/>
    <w:rsid w:val="00787122"/>
    <w:rsid w:val="007905B8"/>
    <w:rsid w:val="0079089D"/>
    <w:rsid w:val="00791F63"/>
    <w:rsid w:val="007932E6"/>
    <w:rsid w:val="00795AEF"/>
    <w:rsid w:val="0079654F"/>
    <w:rsid w:val="007977C6"/>
    <w:rsid w:val="007A08F7"/>
    <w:rsid w:val="007A3249"/>
    <w:rsid w:val="007A4033"/>
    <w:rsid w:val="007A52AC"/>
    <w:rsid w:val="007A5867"/>
    <w:rsid w:val="007A74E1"/>
    <w:rsid w:val="007B0CF8"/>
    <w:rsid w:val="007B17C0"/>
    <w:rsid w:val="007B1C6A"/>
    <w:rsid w:val="007B2925"/>
    <w:rsid w:val="007B342C"/>
    <w:rsid w:val="007B358E"/>
    <w:rsid w:val="007B4A2C"/>
    <w:rsid w:val="007B4B30"/>
    <w:rsid w:val="007B5979"/>
    <w:rsid w:val="007B6196"/>
    <w:rsid w:val="007B696A"/>
    <w:rsid w:val="007B722C"/>
    <w:rsid w:val="007B7B69"/>
    <w:rsid w:val="007B7FC4"/>
    <w:rsid w:val="007C019C"/>
    <w:rsid w:val="007C023A"/>
    <w:rsid w:val="007C1B8F"/>
    <w:rsid w:val="007C320F"/>
    <w:rsid w:val="007C3C38"/>
    <w:rsid w:val="007C4BB1"/>
    <w:rsid w:val="007C50E0"/>
    <w:rsid w:val="007C7941"/>
    <w:rsid w:val="007D0A21"/>
    <w:rsid w:val="007D1350"/>
    <w:rsid w:val="007D3288"/>
    <w:rsid w:val="007D3F01"/>
    <w:rsid w:val="007D3F7D"/>
    <w:rsid w:val="007D443C"/>
    <w:rsid w:val="007D6592"/>
    <w:rsid w:val="007D6893"/>
    <w:rsid w:val="007D6DE1"/>
    <w:rsid w:val="007D7120"/>
    <w:rsid w:val="007D77CC"/>
    <w:rsid w:val="007D7803"/>
    <w:rsid w:val="007E0352"/>
    <w:rsid w:val="007E1327"/>
    <w:rsid w:val="007E25F7"/>
    <w:rsid w:val="007E28B7"/>
    <w:rsid w:val="007E2ED1"/>
    <w:rsid w:val="007E468F"/>
    <w:rsid w:val="007E5002"/>
    <w:rsid w:val="007E5571"/>
    <w:rsid w:val="007F3BF6"/>
    <w:rsid w:val="0080447B"/>
    <w:rsid w:val="00807BBC"/>
    <w:rsid w:val="00810F00"/>
    <w:rsid w:val="0081281B"/>
    <w:rsid w:val="008141F8"/>
    <w:rsid w:val="008154DB"/>
    <w:rsid w:val="008155D2"/>
    <w:rsid w:val="008175BD"/>
    <w:rsid w:val="00821D5D"/>
    <w:rsid w:val="008236CE"/>
    <w:rsid w:val="00823E42"/>
    <w:rsid w:val="00824092"/>
    <w:rsid w:val="008250DF"/>
    <w:rsid w:val="008269F9"/>
    <w:rsid w:val="00831B2C"/>
    <w:rsid w:val="00832D9B"/>
    <w:rsid w:val="008338A5"/>
    <w:rsid w:val="0083409A"/>
    <w:rsid w:val="0083463E"/>
    <w:rsid w:val="0083510A"/>
    <w:rsid w:val="00835832"/>
    <w:rsid w:val="00836E35"/>
    <w:rsid w:val="008378D6"/>
    <w:rsid w:val="00837AB8"/>
    <w:rsid w:val="008411B5"/>
    <w:rsid w:val="00841633"/>
    <w:rsid w:val="008429EA"/>
    <w:rsid w:val="0084575E"/>
    <w:rsid w:val="0084658F"/>
    <w:rsid w:val="00846E5A"/>
    <w:rsid w:val="00850810"/>
    <w:rsid w:val="00850AF3"/>
    <w:rsid w:val="00851D22"/>
    <w:rsid w:val="00852E68"/>
    <w:rsid w:val="0085404F"/>
    <w:rsid w:val="008556C3"/>
    <w:rsid w:val="00861842"/>
    <w:rsid w:val="008651F5"/>
    <w:rsid w:val="00865AB7"/>
    <w:rsid w:val="00870B87"/>
    <w:rsid w:val="00871508"/>
    <w:rsid w:val="00871A19"/>
    <w:rsid w:val="00872347"/>
    <w:rsid w:val="00873A48"/>
    <w:rsid w:val="0087429B"/>
    <w:rsid w:val="0087450C"/>
    <w:rsid w:val="008762C3"/>
    <w:rsid w:val="00876A5B"/>
    <w:rsid w:val="00880246"/>
    <w:rsid w:val="00880A8A"/>
    <w:rsid w:val="00880E78"/>
    <w:rsid w:val="008865B2"/>
    <w:rsid w:val="00892087"/>
    <w:rsid w:val="008934C0"/>
    <w:rsid w:val="00893FF5"/>
    <w:rsid w:val="008940AB"/>
    <w:rsid w:val="008946C9"/>
    <w:rsid w:val="00895F20"/>
    <w:rsid w:val="008968C0"/>
    <w:rsid w:val="0089729E"/>
    <w:rsid w:val="008A0EDC"/>
    <w:rsid w:val="008A1F23"/>
    <w:rsid w:val="008A1FC6"/>
    <w:rsid w:val="008A281F"/>
    <w:rsid w:val="008A37D3"/>
    <w:rsid w:val="008A5A8B"/>
    <w:rsid w:val="008A6153"/>
    <w:rsid w:val="008A6D7D"/>
    <w:rsid w:val="008A6E4E"/>
    <w:rsid w:val="008A6F0C"/>
    <w:rsid w:val="008A7007"/>
    <w:rsid w:val="008A7B46"/>
    <w:rsid w:val="008B100D"/>
    <w:rsid w:val="008B1558"/>
    <w:rsid w:val="008B1D5D"/>
    <w:rsid w:val="008B225D"/>
    <w:rsid w:val="008B25C8"/>
    <w:rsid w:val="008B3492"/>
    <w:rsid w:val="008B40E2"/>
    <w:rsid w:val="008B42D1"/>
    <w:rsid w:val="008B49EA"/>
    <w:rsid w:val="008B4C1F"/>
    <w:rsid w:val="008B50BD"/>
    <w:rsid w:val="008B50BF"/>
    <w:rsid w:val="008B5120"/>
    <w:rsid w:val="008B648E"/>
    <w:rsid w:val="008B7A0C"/>
    <w:rsid w:val="008C1CDA"/>
    <w:rsid w:val="008C511A"/>
    <w:rsid w:val="008C6347"/>
    <w:rsid w:val="008C6548"/>
    <w:rsid w:val="008C66D2"/>
    <w:rsid w:val="008C7E8C"/>
    <w:rsid w:val="008C7EDE"/>
    <w:rsid w:val="008C7F86"/>
    <w:rsid w:val="008D003F"/>
    <w:rsid w:val="008D00D5"/>
    <w:rsid w:val="008D0A87"/>
    <w:rsid w:val="008D170F"/>
    <w:rsid w:val="008D3338"/>
    <w:rsid w:val="008D3C6F"/>
    <w:rsid w:val="008D428A"/>
    <w:rsid w:val="008D4CD3"/>
    <w:rsid w:val="008D4EF5"/>
    <w:rsid w:val="008D5673"/>
    <w:rsid w:val="008D6649"/>
    <w:rsid w:val="008D7FEF"/>
    <w:rsid w:val="008E03F2"/>
    <w:rsid w:val="008E0765"/>
    <w:rsid w:val="008E0B0B"/>
    <w:rsid w:val="008E11E2"/>
    <w:rsid w:val="008E3A00"/>
    <w:rsid w:val="008E3A69"/>
    <w:rsid w:val="008E46C9"/>
    <w:rsid w:val="008E47AE"/>
    <w:rsid w:val="008E53AD"/>
    <w:rsid w:val="008E5895"/>
    <w:rsid w:val="008E7C60"/>
    <w:rsid w:val="008F00F6"/>
    <w:rsid w:val="008F0617"/>
    <w:rsid w:val="008F2E9A"/>
    <w:rsid w:val="008F2F15"/>
    <w:rsid w:val="008F43AB"/>
    <w:rsid w:val="008F5E81"/>
    <w:rsid w:val="008F60DC"/>
    <w:rsid w:val="008F60E0"/>
    <w:rsid w:val="00900595"/>
    <w:rsid w:val="0090232A"/>
    <w:rsid w:val="0090289B"/>
    <w:rsid w:val="00905B3A"/>
    <w:rsid w:val="00905DD2"/>
    <w:rsid w:val="0090666A"/>
    <w:rsid w:val="0090670B"/>
    <w:rsid w:val="00906BBE"/>
    <w:rsid w:val="009079EF"/>
    <w:rsid w:val="009116E7"/>
    <w:rsid w:val="00912D08"/>
    <w:rsid w:val="0091418A"/>
    <w:rsid w:val="0091731F"/>
    <w:rsid w:val="009208B1"/>
    <w:rsid w:val="009236C9"/>
    <w:rsid w:val="00923FF0"/>
    <w:rsid w:val="00926569"/>
    <w:rsid w:val="00927042"/>
    <w:rsid w:val="00930BED"/>
    <w:rsid w:val="0093247D"/>
    <w:rsid w:val="00933506"/>
    <w:rsid w:val="00933633"/>
    <w:rsid w:val="0093372E"/>
    <w:rsid w:val="00933AD3"/>
    <w:rsid w:val="00934039"/>
    <w:rsid w:val="009342EA"/>
    <w:rsid w:val="00935A28"/>
    <w:rsid w:val="0094164E"/>
    <w:rsid w:val="0094268D"/>
    <w:rsid w:val="00942F71"/>
    <w:rsid w:val="009459F1"/>
    <w:rsid w:val="00950294"/>
    <w:rsid w:val="009505C7"/>
    <w:rsid w:val="0095077A"/>
    <w:rsid w:val="00950B2D"/>
    <w:rsid w:val="00950D0B"/>
    <w:rsid w:val="009516CE"/>
    <w:rsid w:val="009548D3"/>
    <w:rsid w:val="00954B43"/>
    <w:rsid w:val="009557CB"/>
    <w:rsid w:val="00956073"/>
    <w:rsid w:val="00957940"/>
    <w:rsid w:val="00960D65"/>
    <w:rsid w:val="00961F38"/>
    <w:rsid w:val="00962584"/>
    <w:rsid w:val="00963A64"/>
    <w:rsid w:val="00963E9A"/>
    <w:rsid w:val="00963FCB"/>
    <w:rsid w:val="00966CD9"/>
    <w:rsid w:val="009702E3"/>
    <w:rsid w:val="009739B4"/>
    <w:rsid w:val="0097575C"/>
    <w:rsid w:val="00975918"/>
    <w:rsid w:val="0097644D"/>
    <w:rsid w:val="00980419"/>
    <w:rsid w:val="00980704"/>
    <w:rsid w:val="00980F66"/>
    <w:rsid w:val="00981EF3"/>
    <w:rsid w:val="00984E32"/>
    <w:rsid w:val="0098549F"/>
    <w:rsid w:val="0098555B"/>
    <w:rsid w:val="00985E92"/>
    <w:rsid w:val="00990137"/>
    <w:rsid w:val="00990BBC"/>
    <w:rsid w:val="00990D8D"/>
    <w:rsid w:val="00991EFC"/>
    <w:rsid w:val="00991F73"/>
    <w:rsid w:val="00992103"/>
    <w:rsid w:val="00993021"/>
    <w:rsid w:val="0099302D"/>
    <w:rsid w:val="009935A9"/>
    <w:rsid w:val="00994812"/>
    <w:rsid w:val="009959D2"/>
    <w:rsid w:val="00995A25"/>
    <w:rsid w:val="00997385"/>
    <w:rsid w:val="009A1677"/>
    <w:rsid w:val="009A177C"/>
    <w:rsid w:val="009A2666"/>
    <w:rsid w:val="009A2FED"/>
    <w:rsid w:val="009A3855"/>
    <w:rsid w:val="009A411B"/>
    <w:rsid w:val="009A4E23"/>
    <w:rsid w:val="009A55B8"/>
    <w:rsid w:val="009A5950"/>
    <w:rsid w:val="009A5C01"/>
    <w:rsid w:val="009B2235"/>
    <w:rsid w:val="009B5353"/>
    <w:rsid w:val="009B5A9D"/>
    <w:rsid w:val="009B7B29"/>
    <w:rsid w:val="009C0570"/>
    <w:rsid w:val="009C1123"/>
    <w:rsid w:val="009C1481"/>
    <w:rsid w:val="009C1607"/>
    <w:rsid w:val="009C26D8"/>
    <w:rsid w:val="009C3B77"/>
    <w:rsid w:val="009C3E60"/>
    <w:rsid w:val="009C411C"/>
    <w:rsid w:val="009C439C"/>
    <w:rsid w:val="009C63D2"/>
    <w:rsid w:val="009C6FA1"/>
    <w:rsid w:val="009D0F4D"/>
    <w:rsid w:val="009D1F7A"/>
    <w:rsid w:val="009D43A9"/>
    <w:rsid w:val="009D5432"/>
    <w:rsid w:val="009D627C"/>
    <w:rsid w:val="009D6970"/>
    <w:rsid w:val="009D6A52"/>
    <w:rsid w:val="009E0156"/>
    <w:rsid w:val="009E0616"/>
    <w:rsid w:val="009E2890"/>
    <w:rsid w:val="009E3476"/>
    <w:rsid w:val="009E388E"/>
    <w:rsid w:val="009E4E69"/>
    <w:rsid w:val="009E649D"/>
    <w:rsid w:val="009F128A"/>
    <w:rsid w:val="009F3216"/>
    <w:rsid w:val="009F368A"/>
    <w:rsid w:val="009F484C"/>
    <w:rsid w:val="009F587C"/>
    <w:rsid w:val="009F660E"/>
    <w:rsid w:val="009F6B8D"/>
    <w:rsid w:val="009F73DF"/>
    <w:rsid w:val="009F7FCE"/>
    <w:rsid w:val="00A01874"/>
    <w:rsid w:val="00A05104"/>
    <w:rsid w:val="00A062D1"/>
    <w:rsid w:val="00A06578"/>
    <w:rsid w:val="00A0682C"/>
    <w:rsid w:val="00A07514"/>
    <w:rsid w:val="00A10B22"/>
    <w:rsid w:val="00A11F24"/>
    <w:rsid w:val="00A12842"/>
    <w:rsid w:val="00A15071"/>
    <w:rsid w:val="00A170B3"/>
    <w:rsid w:val="00A17464"/>
    <w:rsid w:val="00A179D2"/>
    <w:rsid w:val="00A20B4B"/>
    <w:rsid w:val="00A23D24"/>
    <w:rsid w:val="00A24F12"/>
    <w:rsid w:val="00A252D4"/>
    <w:rsid w:val="00A25D75"/>
    <w:rsid w:val="00A25E82"/>
    <w:rsid w:val="00A2627C"/>
    <w:rsid w:val="00A26846"/>
    <w:rsid w:val="00A27AFB"/>
    <w:rsid w:val="00A32D1E"/>
    <w:rsid w:val="00A33255"/>
    <w:rsid w:val="00A3516F"/>
    <w:rsid w:val="00A35229"/>
    <w:rsid w:val="00A37688"/>
    <w:rsid w:val="00A37FEA"/>
    <w:rsid w:val="00A42D6A"/>
    <w:rsid w:val="00A435AB"/>
    <w:rsid w:val="00A442F2"/>
    <w:rsid w:val="00A504B6"/>
    <w:rsid w:val="00A50777"/>
    <w:rsid w:val="00A52381"/>
    <w:rsid w:val="00A52BFB"/>
    <w:rsid w:val="00A52DF4"/>
    <w:rsid w:val="00A5423B"/>
    <w:rsid w:val="00A54859"/>
    <w:rsid w:val="00A554EB"/>
    <w:rsid w:val="00A55822"/>
    <w:rsid w:val="00A56DEB"/>
    <w:rsid w:val="00A57525"/>
    <w:rsid w:val="00A57F55"/>
    <w:rsid w:val="00A57F58"/>
    <w:rsid w:val="00A61EE6"/>
    <w:rsid w:val="00A62603"/>
    <w:rsid w:val="00A631F2"/>
    <w:rsid w:val="00A652A7"/>
    <w:rsid w:val="00A6548C"/>
    <w:rsid w:val="00A667B6"/>
    <w:rsid w:val="00A66A7D"/>
    <w:rsid w:val="00A71ED2"/>
    <w:rsid w:val="00A74418"/>
    <w:rsid w:val="00A74773"/>
    <w:rsid w:val="00A80555"/>
    <w:rsid w:val="00A81103"/>
    <w:rsid w:val="00A81874"/>
    <w:rsid w:val="00A8254A"/>
    <w:rsid w:val="00A82F18"/>
    <w:rsid w:val="00A830C7"/>
    <w:rsid w:val="00A83872"/>
    <w:rsid w:val="00A84216"/>
    <w:rsid w:val="00A85F41"/>
    <w:rsid w:val="00A87665"/>
    <w:rsid w:val="00A90223"/>
    <w:rsid w:val="00A91795"/>
    <w:rsid w:val="00A92ED7"/>
    <w:rsid w:val="00A96354"/>
    <w:rsid w:val="00AA0247"/>
    <w:rsid w:val="00AA19EB"/>
    <w:rsid w:val="00AA24E5"/>
    <w:rsid w:val="00AA3044"/>
    <w:rsid w:val="00AA4B05"/>
    <w:rsid w:val="00AA60BC"/>
    <w:rsid w:val="00AB0A1D"/>
    <w:rsid w:val="00AB1DA1"/>
    <w:rsid w:val="00AB2269"/>
    <w:rsid w:val="00AB2CDF"/>
    <w:rsid w:val="00AB79A3"/>
    <w:rsid w:val="00AB79A5"/>
    <w:rsid w:val="00AC081D"/>
    <w:rsid w:val="00AC0F6A"/>
    <w:rsid w:val="00AC1F40"/>
    <w:rsid w:val="00AC3D8B"/>
    <w:rsid w:val="00AC456C"/>
    <w:rsid w:val="00AC493A"/>
    <w:rsid w:val="00AC683B"/>
    <w:rsid w:val="00AD14EB"/>
    <w:rsid w:val="00AD18B3"/>
    <w:rsid w:val="00AD21A4"/>
    <w:rsid w:val="00AD3E10"/>
    <w:rsid w:val="00AD6580"/>
    <w:rsid w:val="00AD6657"/>
    <w:rsid w:val="00AE0522"/>
    <w:rsid w:val="00AE0CA7"/>
    <w:rsid w:val="00AE2843"/>
    <w:rsid w:val="00AE5C79"/>
    <w:rsid w:val="00AE61D8"/>
    <w:rsid w:val="00AE7146"/>
    <w:rsid w:val="00AF2CE7"/>
    <w:rsid w:val="00AF3DD7"/>
    <w:rsid w:val="00AF42CE"/>
    <w:rsid w:val="00AF5B60"/>
    <w:rsid w:val="00AF5E1A"/>
    <w:rsid w:val="00AF5F21"/>
    <w:rsid w:val="00AF5FB9"/>
    <w:rsid w:val="00AF615B"/>
    <w:rsid w:val="00AF626A"/>
    <w:rsid w:val="00AF6A31"/>
    <w:rsid w:val="00B00BDB"/>
    <w:rsid w:val="00B02D5D"/>
    <w:rsid w:val="00B0345E"/>
    <w:rsid w:val="00B05537"/>
    <w:rsid w:val="00B0630A"/>
    <w:rsid w:val="00B06354"/>
    <w:rsid w:val="00B07616"/>
    <w:rsid w:val="00B07D10"/>
    <w:rsid w:val="00B11519"/>
    <w:rsid w:val="00B13B2F"/>
    <w:rsid w:val="00B1453E"/>
    <w:rsid w:val="00B16169"/>
    <w:rsid w:val="00B1648A"/>
    <w:rsid w:val="00B16A67"/>
    <w:rsid w:val="00B17E0A"/>
    <w:rsid w:val="00B20431"/>
    <w:rsid w:val="00B2046F"/>
    <w:rsid w:val="00B2152E"/>
    <w:rsid w:val="00B21FC7"/>
    <w:rsid w:val="00B22932"/>
    <w:rsid w:val="00B2350A"/>
    <w:rsid w:val="00B23CEC"/>
    <w:rsid w:val="00B31BA8"/>
    <w:rsid w:val="00B31C27"/>
    <w:rsid w:val="00B34E02"/>
    <w:rsid w:val="00B35471"/>
    <w:rsid w:val="00B3649D"/>
    <w:rsid w:val="00B36FD1"/>
    <w:rsid w:val="00B36FFC"/>
    <w:rsid w:val="00B372A9"/>
    <w:rsid w:val="00B37D11"/>
    <w:rsid w:val="00B40B82"/>
    <w:rsid w:val="00B40E31"/>
    <w:rsid w:val="00B40E62"/>
    <w:rsid w:val="00B411FC"/>
    <w:rsid w:val="00B41F94"/>
    <w:rsid w:val="00B4389A"/>
    <w:rsid w:val="00B4592B"/>
    <w:rsid w:val="00B469AD"/>
    <w:rsid w:val="00B47023"/>
    <w:rsid w:val="00B47502"/>
    <w:rsid w:val="00B4764D"/>
    <w:rsid w:val="00B47836"/>
    <w:rsid w:val="00B47AFF"/>
    <w:rsid w:val="00B51105"/>
    <w:rsid w:val="00B5121E"/>
    <w:rsid w:val="00B51A73"/>
    <w:rsid w:val="00B52C8F"/>
    <w:rsid w:val="00B55008"/>
    <w:rsid w:val="00B55961"/>
    <w:rsid w:val="00B55E38"/>
    <w:rsid w:val="00B573C2"/>
    <w:rsid w:val="00B617AE"/>
    <w:rsid w:val="00B6203D"/>
    <w:rsid w:val="00B63E2B"/>
    <w:rsid w:val="00B656D5"/>
    <w:rsid w:val="00B676D4"/>
    <w:rsid w:val="00B725D1"/>
    <w:rsid w:val="00B73797"/>
    <w:rsid w:val="00B74163"/>
    <w:rsid w:val="00B752BF"/>
    <w:rsid w:val="00B754A2"/>
    <w:rsid w:val="00B75A88"/>
    <w:rsid w:val="00B75F1C"/>
    <w:rsid w:val="00B77B61"/>
    <w:rsid w:val="00B801A7"/>
    <w:rsid w:val="00B80230"/>
    <w:rsid w:val="00B8034A"/>
    <w:rsid w:val="00B83BD2"/>
    <w:rsid w:val="00B8574C"/>
    <w:rsid w:val="00B86301"/>
    <w:rsid w:val="00B8733E"/>
    <w:rsid w:val="00B90577"/>
    <w:rsid w:val="00B90D40"/>
    <w:rsid w:val="00B92147"/>
    <w:rsid w:val="00B9219B"/>
    <w:rsid w:val="00B925EB"/>
    <w:rsid w:val="00B927C6"/>
    <w:rsid w:val="00B92AFB"/>
    <w:rsid w:val="00B94D5A"/>
    <w:rsid w:val="00B950A2"/>
    <w:rsid w:val="00B963DB"/>
    <w:rsid w:val="00BA049B"/>
    <w:rsid w:val="00BA0EDB"/>
    <w:rsid w:val="00BA2CAF"/>
    <w:rsid w:val="00BA38BB"/>
    <w:rsid w:val="00BA4244"/>
    <w:rsid w:val="00BA485F"/>
    <w:rsid w:val="00BA5679"/>
    <w:rsid w:val="00BA6773"/>
    <w:rsid w:val="00BA69CF"/>
    <w:rsid w:val="00BA6D9C"/>
    <w:rsid w:val="00BA705B"/>
    <w:rsid w:val="00BA7E0F"/>
    <w:rsid w:val="00BB059A"/>
    <w:rsid w:val="00BB0AC0"/>
    <w:rsid w:val="00BB2DBE"/>
    <w:rsid w:val="00BB35C6"/>
    <w:rsid w:val="00BB4419"/>
    <w:rsid w:val="00BB483F"/>
    <w:rsid w:val="00BB7FCC"/>
    <w:rsid w:val="00BC02E5"/>
    <w:rsid w:val="00BC0C9E"/>
    <w:rsid w:val="00BC0E60"/>
    <w:rsid w:val="00BC1C84"/>
    <w:rsid w:val="00BC1D87"/>
    <w:rsid w:val="00BC1E9D"/>
    <w:rsid w:val="00BC26A5"/>
    <w:rsid w:val="00BC69FA"/>
    <w:rsid w:val="00BD0F5F"/>
    <w:rsid w:val="00BD55E1"/>
    <w:rsid w:val="00BD5D7C"/>
    <w:rsid w:val="00BD65F1"/>
    <w:rsid w:val="00BD6CC5"/>
    <w:rsid w:val="00BD73F3"/>
    <w:rsid w:val="00BD7E60"/>
    <w:rsid w:val="00BE004C"/>
    <w:rsid w:val="00BE08A1"/>
    <w:rsid w:val="00BE1517"/>
    <w:rsid w:val="00BE18BA"/>
    <w:rsid w:val="00BE4030"/>
    <w:rsid w:val="00BE52DA"/>
    <w:rsid w:val="00BF0AA3"/>
    <w:rsid w:val="00BF311F"/>
    <w:rsid w:val="00BF3D00"/>
    <w:rsid w:val="00BF4592"/>
    <w:rsid w:val="00BF5749"/>
    <w:rsid w:val="00BF6238"/>
    <w:rsid w:val="00BF679E"/>
    <w:rsid w:val="00BF726A"/>
    <w:rsid w:val="00C0016F"/>
    <w:rsid w:val="00C01A03"/>
    <w:rsid w:val="00C01A47"/>
    <w:rsid w:val="00C038A5"/>
    <w:rsid w:val="00C04C3A"/>
    <w:rsid w:val="00C05153"/>
    <w:rsid w:val="00C06BDC"/>
    <w:rsid w:val="00C06E45"/>
    <w:rsid w:val="00C071B2"/>
    <w:rsid w:val="00C12218"/>
    <w:rsid w:val="00C12DBB"/>
    <w:rsid w:val="00C1306A"/>
    <w:rsid w:val="00C1759F"/>
    <w:rsid w:val="00C20A4B"/>
    <w:rsid w:val="00C20FCB"/>
    <w:rsid w:val="00C22642"/>
    <w:rsid w:val="00C23131"/>
    <w:rsid w:val="00C249E0"/>
    <w:rsid w:val="00C2501E"/>
    <w:rsid w:val="00C253A6"/>
    <w:rsid w:val="00C25C6B"/>
    <w:rsid w:val="00C25E21"/>
    <w:rsid w:val="00C25E8B"/>
    <w:rsid w:val="00C278A4"/>
    <w:rsid w:val="00C3043F"/>
    <w:rsid w:val="00C30758"/>
    <w:rsid w:val="00C315CF"/>
    <w:rsid w:val="00C403B1"/>
    <w:rsid w:val="00C43226"/>
    <w:rsid w:val="00C43564"/>
    <w:rsid w:val="00C43737"/>
    <w:rsid w:val="00C44013"/>
    <w:rsid w:val="00C44AE8"/>
    <w:rsid w:val="00C453BD"/>
    <w:rsid w:val="00C45C81"/>
    <w:rsid w:val="00C46EFA"/>
    <w:rsid w:val="00C4788B"/>
    <w:rsid w:val="00C47ACB"/>
    <w:rsid w:val="00C511F6"/>
    <w:rsid w:val="00C51C56"/>
    <w:rsid w:val="00C5226B"/>
    <w:rsid w:val="00C52414"/>
    <w:rsid w:val="00C55E31"/>
    <w:rsid w:val="00C60104"/>
    <w:rsid w:val="00C6205F"/>
    <w:rsid w:val="00C6285A"/>
    <w:rsid w:val="00C62E7B"/>
    <w:rsid w:val="00C66D67"/>
    <w:rsid w:val="00C70311"/>
    <w:rsid w:val="00C71B8A"/>
    <w:rsid w:val="00C71BA0"/>
    <w:rsid w:val="00C722A8"/>
    <w:rsid w:val="00C72867"/>
    <w:rsid w:val="00C72E9C"/>
    <w:rsid w:val="00C73043"/>
    <w:rsid w:val="00C73FE1"/>
    <w:rsid w:val="00C75AF8"/>
    <w:rsid w:val="00C770FA"/>
    <w:rsid w:val="00C775AB"/>
    <w:rsid w:val="00C776DC"/>
    <w:rsid w:val="00C77E67"/>
    <w:rsid w:val="00C8067F"/>
    <w:rsid w:val="00C8125A"/>
    <w:rsid w:val="00C837A2"/>
    <w:rsid w:val="00C8618F"/>
    <w:rsid w:val="00C9001B"/>
    <w:rsid w:val="00C91263"/>
    <w:rsid w:val="00C914B3"/>
    <w:rsid w:val="00C928A5"/>
    <w:rsid w:val="00C93A53"/>
    <w:rsid w:val="00C94AF5"/>
    <w:rsid w:val="00C94FF1"/>
    <w:rsid w:val="00C95320"/>
    <w:rsid w:val="00C97696"/>
    <w:rsid w:val="00C97D79"/>
    <w:rsid w:val="00CA0ECB"/>
    <w:rsid w:val="00CA3D06"/>
    <w:rsid w:val="00CB06F0"/>
    <w:rsid w:val="00CB2916"/>
    <w:rsid w:val="00CB514F"/>
    <w:rsid w:val="00CB6A32"/>
    <w:rsid w:val="00CB7122"/>
    <w:rsid w:val="00CC2952"/>
    <w:rsid w:val="00CC3D21"/>
    <w:rsid w:val="00CC6C00"/>
    <w:rsid w:val="00CD0021"/>
    <w:rsid w:val="00CD0BD7"/>
    <w:rsid w:val="00CD3419"/>
    <w:rsid w:val="00CD3730"/>
    <w:rsid w:val="00CD4538"/>
    <w:rsid w:val="00CD4546"/>
    <w:rsid w:val="00CD5552"/>
    <w:rsid w:val="00CD6110"/>
    <w:rsid w:val="00CD6C75"/>
    <w:rsid w:val="00CE223C"/>
    <w:rsid w:val="00CE3A74"/>
    <w:rsid w:val="00CE4AB5"/>
    <w:rsid w:val="00CE6D34"/>
    <w:rsid w:val="00CE6FD8"/>
    <w:rsid w:val="00CE71E5"/>
    <w:rsid w:val="00CE7667"/>
    <w:rsid w:val="00CF161B"/>
    <w:rsid w:val="00CF3131"/>
    <w:rsid w:val="00CF3BE1"/>
    <w:rsid w:val="00CF46EE"/>
    <w:rsid w:val="00CF4FBE"/>
    <w:rsid w:val="00CF5598"/>
    <w:rsid w:val="00CF7A9A"/>
    <w:rsid w:val="00D00243"/>
    <w:rsid w:val="00D013B7"/>
    <w:rsid w:val="00D029E9"/>
    <w:rsid w:val="00D02E7A"/>
    <w:rsid w:val="00D0353E"/>
    <w:rsid w:val="00D03FC9"/>
    <w:rsid w:val="00D04248"/>
    <w:rsid w:val="00D057BA"/>
    <w:rsid w:val="00D05ECD"/>
    <w:rsid w:val="00D06A46"/>
    <w:rsid w:val="00D06CC3"/>
    <w:rsid w:val="00D073CB"/>
    <w:rsid w:val="00D131EF"/>
    <w:rsid w:val="00D13706"/>
    <w:rsid w:val="00D13E74"/>
    <w:rsid w:val="00D1626A"/>
    <w:rsid w:val="00D20491"/>
    <w:rsid w:val="00D206DA"/>
    <w:rsid w:val="00D215FB"/>
    <w:rsid w:val="00D233F1"/>
    <w:rsid w:val="00D23C5B"/>
    <w:rsid w:val="00D2449E"/>
    <w:rsid w:val="00D24964"/>
    <w:rsid w:val="00D24BC7"/>
    <w:rsid w:val="00D25562"/>
    <w:rsid w:val="00D26B52"/>
    <w:rsid w:val="00D273D6"/>
    <w:rsid w:val="00D278ED"/>
    <w:rsid w:val="00D27BF1"/>
    <w:rsid w:val="00D30140"/>
    <w:rsid w:val="00D31FB1"/>
    <w:rsid w:val="00D325F3"/>
    <w:rsid w:val="00D32C30"/>
    <w:rsid w:val="00D359F7"/>
    <w:rsid w:val="00D36BCC"/>
    <w:rsid w:val="00D36EBA"/>
    <w:rsid w:val="00D40AC2"/>
    <w:rsid w:val="00D4100E"/>
    <w:rsid w:val="00D41A4E"/>
    <w:rsid w:val="00D43764"/>
    <w:rsid w:val="00D471BB"/>
    <w:rsid w:val="00D47C4D"/>
    <w:rsid w:val="00D50911"/>
    <w:rsid w:val="00D50F46"/>
    <w:rsid w:val="00D54466"/>
    <w:rsid w:val="00D55583"/>
    <w:rsid w:val="00D55855"/>
    <w:rsid w:val="00D57FB5"/>
    <w:rsid w:val="00D60087"/>
    <w:rsid w:val="00D6016E"/>
    <w:rsid w:val="00D60740"/>
    <w:rsid w:val="00D60A3E"/>
    <w:rsid w:val="00D61B02"/>
    <w:rsid w:val="00D63A3C"/>
    <w:rsid w:val="00D63DB1"/>
    <w:rsid w:val="00D64B05"/>
    <w:rsid w:val="00D6724D"/>
    <w:rsid w:val="00D6791A"/>
    <w:rsid w:val="00D707E2"/>
    <w:rsid w:val="00D712C3"/>
    <w:rsid w:val="00D7177D"/>
    <w:rsid w:val="00D73CE1"/>
    <w:rsid w:val="00D7411A"/>
    <w:rsid w:val="00D75A83"/>
    <w:rsid w:val="00D776FE"/>
    <w:rsid w:val="00D80D2D"/>
    <w:rsid w:val="00D82CFE"/>
    <w:rsid w:val="00D82FBD"/>
    <w:rsid w:val="00D8496A"/>
    <w:rsid w:val="00D853DD"/>
    <w:rsid w:val="00D87891"/>
    <w:rsid w:val="00D879B5"/>
    <w:rsid w:val="00D9163D"/>
    <w:rsid w:val="00D91F1D"/>
    <w:rsid w:val="00D93670"/>
    <w:rsid w:val="00D93FCE"/>
    <w:rsid w:val="00D94274"/>
    <w:rsid w:val="00D94523"/>
    <w:rsid w:val="00D96B09"/>
    <w:rsid w:val="00D96C7F"/>
    <w:rsid w:val="00DA069A"/>
    <w:rsid w:val="00DA1E65"/>
    <w:rsid w:val="00DA242D"/>
    <w:rsid w:val="00DA4A29"/>
    <w:rsid w:val="00DB0063"/>
    <w:rsid w:val="00DB03EE"/>
    <w:rsid w:val="00DB0E41"/>
    <w:rsid w:val="00DB302A"/>
    <w:rsid w:val="00DB4696"/>
    <w:rsid w:val="00DB4DC5"/>
    <w:rsid w:val="00DB5E9F"/>
    <w:rsid w:val="00DB6FD9"/>
    <w:rsid w:val="00DC198D"/>
    <w:rsid w:val="00DC1E99"/>
    <w:rsid w:val="00DC4C79"/>
    <w:rsid w:val="00DC4FDC"/>
    <w:rsid w:val="00DC6009"/>
    <w:rsid w:val="00DC6D2F"/>
    <w:rsid w:val="00DC72BF"/>
    <w:rsid w:val="00DC74E4"/>
    <w:rsid w:val="00DC7F4C"/>
    <w:rsid w:val="00DD0149"/>
    <w:rsid w:val="00DD034D"/>
    <w:rsid w:val="00DD1408"/>
    <w:rsid w:val="00DD16E6"/>
    <w:rsid w:val="00DD2768"/>
    <w:rsid w:val="00DD445F"/>
    <w:rsid w:val="00DD458F"/>
    <w:rsid w:val="00DD5EEA"/>
    <w:rsid w:val="00DD63F9"/>
    <w:rsid w:val="00DD6F7C"/>
    <w:rsid w:val="00DE09DF"/>
    <w:rsid w:val="00DE2420"/>
    <w:rsid w:val="00DE26E8"/>
    <w:rsid w:val="00DE277D"/>
    <w:rsid w:val="00DE4A57"/>
    <w:rsid w:val="00DE7B95"/>
    <w:rsid w:val="00DF077A"/>
    <w:rsid w:val="00DF1892"/>
    <w:rsid w:val="00DF431E"/>
    <w:rsid w:val="00DF45D3"/>
    <w:rsid w:val="00DF4924"/>
    <w:rsid w:val="00DF49D1"/>
    <w:rsid w:val="00DF50EB"/>
    <w:rsid w:val="00DF58B7"/>
    <w:rsid w:val="00E00B8B"/>
    <w:rsid w:val="00E02589"/>
    <w:rsid w:val="00E02E86"/>
    <w:rsid w:val="00E0746C"/>
    <w:rsid w:val="00E10D75"/>
    <w:rsid w:val="00E12B4C"/>
    <w:rsid w:val="00E1422C"/>
    <w:rsid w:val="00E14595"/>
    <w:rsid w:val="00E15CDF"/>
    <w:rsid w:val="00E17644"/>
    <w:rsid w:val="00E20694"/>
    <w:rsid w:val="00E21091"/>
    <w:rsid w:val="00E213DC"/>
    <w:rsid w:val="00E21F45"/>
    <w:rsid w:val="00E2485E"/>
    <w:rsid w:val="00E260F7"/>
    <w:rsid w:val="00E27658"/>
    <w:rsid w:val="00E30663"/>
    <w:rsid w:val="00E31679"/>
    <w:rsid w:val="00E323DF"/>
    <w:rsid w:val="00E34919"/>
    <w:rsid w:val="00E36337"/>
    <w:rsid w:val="00E404AB"/>
    <w:rsid w:val="00E405AD"/>
    <w:rsid w:val="00E4448F"/>
    <w:rsid w:val="00E44646"/>
    <w:rsid w:val="00E464B4"/>
    <w:rsid w:val="00E46F15"/>
    <w:rsid w:val="00E47339"/>
    <w:rsid w:val="00E473B2"/>
    <w:rsid w:val="00E47841"/>
    <w:rsid w:val="00E50599"/>
    <w:rsid w:val="00E5102D"/>
    <w:rsid w:val="00E5254C"/>
    <w:rsid w:val="00E55DE0"/>
    <w:rsid w:val="00E55F88"/>
    <w:rsid w:val="00E60F8C"/>
    <w:rsid w:val="00E62306"/>
    <w:rsid w:val="00E66082"/>
    <w:rsid w:val="00E70003"/>
    <w:rsid w:val="00E72396"/>
    <w:rsid w:val="00E72EDB"/>
    <w:rsid w:val="00E76629"/>
    <w:rsid w:val="00E76F97"/>
    <w:rsid w:val="00E77091"/>
    <w:rsid w:val="00E77383"/>
    <w:rsid w:val="00E774B9"/>
    <w:rsid w:val="00E803A7"/>
    <w:rsid w:val="00E80C41"/>
    <w:rsid w:val="00E82C40"/>
    <w:rsid w:val="00E84B0C"/>
    <w:rsid w:val="00E84E35"/>
    <w:rsid w:val="00E85A69"/>
    <w:rsid w:val="00E87C24"/>
    <w:rsid w:val="00E919DF"/>
    <w:rsid w:val="00E91D8D"/>
    <w:rsid w:val="00E95C19"/>
    <w:rsid w:val="00E95F6B"/>
    <w:rsid w:val="00EA0354"/>
    <w:rsid w:val="00EA19A5"/>
    <w:rsid w:val="00EA2E48"/>
    <w:rsid w:val="00EA3585"/>
    <w:rsid w:val="00EA4E88"/>
    <w:rsid w:val="00EA51FD"/>
    <w:rsid w:val="00EA69A4"/>
    <w:rsid w:val="00EB05BC"/>
    <w:rsid w:val="00EB0717"/>
    <w:rsid w:val="00EB0872"/>
    <w:rsid w:val="00EB1E7B"/>
    <w:rsid w:val="00EB4691"/>
    <w:rsid w:val="00EB4862"/>
    <w:rsid w:val="00EB4F99"/>
    <w:rsid w:val="00EB6167"/>
    <w:rsid w:val="00EC130A"/>
    <w:rsid w:val="00EC2435"/>
    <w:rsid w:val="00EC60A2"/>
    <w:rsid w:val="00EC76EB"/>
    <w:rsid w:val="00EC7FD8"/>
    <w:rsid w:val="00ED0ADC"/>
    <w:rsid w:val="00ED245F"/>
    <w:rsid w:val="00ED368E"/>
    <w:rsid w:val="00ED4B90"/>
    <w:rsid w:val="00ED6091"/>
    <w:rsid w:val="00ED704A"/>
    <w:rsid w:val="00ED7231"/>
    <w:rsid w:val="00EE0069"/>
    <w:rsid w:val="00EE13D4"/>
    <w:rsid w:val="00EE1957"/>
    <w:rsid w:val="00EE2476"/>
    <w:rsid w:val="00EE32FA"/>
    <w:rsid w:val="00EE3A9B"/>
    <w:rsid w:val="00EE516F"/>
    <w:rsid w:val="00EE6A66"/>
    <w:rsid w:val="00EE78BA"/>
    <w:rsid w:val="00EF070A"/>
    <w:rsid w:val="00EF07AE"/>
    <w:rsid w:val="00EF450A"/>
    <w:rsid w:val="00EF543D"/>
    <w:rsid w:val="00EF5703"/>
    <w:rsid w:val="00EF5E13"/>
    <w:rsid w:val="00EF6293"/>
    <w:rsid w:val="00F01812"/>
    <w:rsid w:val="00F02CE4"/>
    <w:rsid w:val="00F02E88"/>
    <w:rsid w:val="00F033F0"/>
    <w:rsid w:val="00F0371A"/>
    <w:rsid w:val="00F03BBE"/>
    <w:rsid w:val="00F04195"/>
    <w:rsid w:val="00F06D62"/>
    <w:rsid w:val="00F070EE"/>
    <w:rsid w:val="00F07CC8"/>
    <w:rsid w:val="00F117BE"/>
    <w:rsid w:val="00F117BF"/>
    <w:rsid w:val="00F1253E"/>
    <w:rsid w:val="00F14AD2"/>
    <w:rsid w:val="00F14F53"/>
    <w:rsid w:val="00F1617A"/>
    <w:rsid w:val="00F1693C"/>
    <w:rsid w:val="00F172AB"/>
    <w:rsid w:val="00F201E5"/>
    <w:rsid w:val="00F231C3"/>
    <w:rsid w:val="00F253C2"/>
    <w:rsid w:val="00F27EFC"/>
    <w:rsid w:val="00F31020"/>
    <w:rsid w:val="00F314E2"/>
    <w:rsid w:val="00F32DEC"/>
    <w:rsid w:val="00F33250"/>
    <w:rsid w:val="00F333EE"/>
    <w:rsid w:val="00F33784"/>
    <w:rsid w:val="00F342C5"/>
    <w:rsid w:val="00F35083"/>
    <w:rsid w:val="00F3520B"/>
    <w:rsid w:val="00F356C3"/>
    <w:rsid w:val="00F36455"/>
    <w:rsid w:val="00F37618"/>
    <w:rsid w:val="00F40BA3"/>
    <w:rsid w:val="00F416A3"/>
    <w:rsid w:val="00F41964"/>
    <w:rsid w:val="00F41EE4"/>
    <w:rsid w:val="00F41F7E"/>
    <w:rsid w:val="00F4449B"/>
    <w:rsid w:val="00F44FF9"/>
    <w:rsid w:val="00F45671"/>
    <w:rsid w:val="00F519B3"/>
    <w:rsid w:val="00F52239"/>
    <w:rsid w:val="00F558F2"/>
    <w:rsid w:val="00F56315"/>
    <w:rsid w:val="00F56381"/>
    <w:rsid w:val="00F56CEA"/>
    <w:rsid w:val="00F6073C"/>
    <w:rsid w:val="00F60976"/>
    <w:rsid w:val="00F6216E"/>
    <w:rsid w:val="00F62BE7"/>
    <w:rsid w:val="00F63C3A"/>
    <w:rsid w:val="00F63D29"/>
    <w:rsid w:val="00F64232"/>
    <w:rsid w:val="00F6468B"/>
    <w:rsid w:val="00F66FD5"/>
    <w:rsid w:val="00F679A8"/>
    <w:rsid w:val="00F67D52"/>
    <w:rsid w:val="00F70102"/>
    <w:rsid w:val="00F71CE0"/>
    <w:rsid w:val="00F71F5E"/>
    <w:rsid w:val="00F732B6"/>
    <w:rsid w:val="00F7392C"/>
    <w:rsid w:val="00F74CE0"/>
    <w:rsid w:val="00F74DE4"/>
    <w:rsid w:val="00F75228"/>
    <w:rsid w:val="00F77CFD"/>
    <w:rsid w:val="00F83CA8"/>
    <w:rsid w:val="00F83DC3"/>
    <w:rsid w:val="00F850B0"/>
    <w:rsid w:val="00F86D8E"/>
    <w:rsid w:val="00F870E2"/>
    <w:rsid w:val="00F875C3"/>
    <w:rsid w:val="00F9251D"/>
    <w:rsid w:val="00F92D14"/>
    <w:rsid w:val="00F93F65"/>
    <w:rsid w:val="00F95511"/>
    <w:rsid w:val="00F9578C"/>
    <w:rsid w:val="00F96CE2"/>
    <w:rsid w:val="00F9766E"/>
    <w:rsid w:val="00FA1261"/>
    <w:rsid w:val="00FA16D5"/>
    <w:rsid w:val="00FA2DCE"/>
    <w:rsid w:val="00FA3C4A"/>
    <w:rsid w:val="00FA681F"/>
    <w:rsid w:val="00FA6FEF"/>
    <w:rsid w:val="00FB4C54"/>
    <w:rsid w:val="00FC00FD"/>
    <w:rsid w:val="00FC0451"/>
    <w:rsid w:val="00FC2262"/>
    <w:rsid w:val="00FC2DC4"/>
    <w:rsid w:val="00FC3D76"/>
    <w:rsid w:val="00FC464E"/>
    <w:rsid w:val="00FC5481"/>
    <w:rsid w:val="00FC5921"/>
    <w:rsid w:val="00FC6671"/>
    <w:rsid w:val="00FD003E"/>
    <w:rsid w:val="00FD0776"/>
    <w:rsid w:val="00FD0A36"/>
    <w:rsid w:val="00FD146B"/>
    <w:rsid w:val="00FD220B"/>
    <w:rsid w:val="00FD3166"/>
    <w:rsid w:val="00FD3DDA"/>
    <w:rsid w:val="00FD4369"/>
    <w:rsid w:val="00FD4379"/>
    <w:rsid w:val="00FD6B76"/>
    <w:rsid w:val="00FE0538"/>
    <w:rsid w:val="00FE08C7"/>
    <w:rsid w:val="00FE0E48"/>
    <w:rsid w:val="00FE0F5C"/>
    <w:rsid w:val="00FE1DA6"/>
    <w:rsid w:val="00FE22DF"/>
    <w:rsid w:val="00FE31DB"/>
    <w:rsid w:val="00FE40BD"/>
    <w:rsid w:val="00FE545F"/>
    <w:rsid w:val="00FE6F96"/>
    <w:rsid w:val="00FE7AC7"/>
    <w:rsid w:val="00FF0385"/>
    <w:rsid w:val="00FF06DB"/>
    <w:rsid w:val="00FF06FE"/>
    <w:rsid w:val="00FF0C09"/>
    <w:rsid w:val="00FF1400"/>
    <w:rsid w:val="00FF1B3A"/>
    <w:rsid w:val="00FF2928"/>
    <w:rsid w:val="00FF3945"/>
    <w:rsid w:val="00FF3F77"/>
    <w:rsid w:val="00FF53E3"/>
    <w:rsid w:val="00FF6DD4"/>
    <w:rsid w:val="00FF7C23"/>
    <w:rsid w:val="00FF7D2E"/>
    <w:rsid w:val="0136D576"/>
    <w:rsid w:val="015087C4"/>
    <w:rsid w:val="0EE63448"/>
    <w:rsid w:val="1A277AE0"/>
    <w:rsid w:val="1A59C48D"/>
    <w:rsid w:val="22D3BF78"/>
    <w:rsid w:val="25FFF2F2"/>
    <w:rsid w:val="2BF512BC"/>
    <w:rsid w:val="2C8E5A1D"/>
    <w:rsid w:val="2DAF8400"/>
    <w:rsid w:val="471EAE31"/>
    <w:rsid w:val="4C9C61F7"/>
    <w:rsid w:val="53CFAB1C"/>
    <w:rsid w:val="57A4FCB3"/>
    <w:rsid w:val="57CFAD97"/>
    <w:rsid w:val="5A60F59D"/>
    <w:rsid w:val="66AD0C63"/>
    <w:rsid w:val="699207A9"/>
    <w:rsid w:val="6E9C0E8C"/>
    <w:rsid w:val="79D8DFD3"/>
    <w:rsid w:val="7FBFC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67C49"/>
  <w15:docId w15:val="{35D44998-4931-4A48-A02D-A80C73A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40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0A"/>
    <w:pPr>
      <w:keepNext/>
      <w:keepLines/>
      <w:suppressAutoHyphens/>
      <w:spacing w:before="360" w:after="240" w:line="300" w:lineRule="atLeast"/>
      <w:ind w:left="567" w:hanging="567"/>
      <w:outlineLvl w:val="0"/>
    </w:pPr>
    <w:rPr>
      <w:b/>
    </w:rPr>
  </w:style>
  <w:style w:type="paragraph" w:styleId="Heading20">
    <w:name w:val="heading 2"/>
    <w:basedOn w:val="Normal"/>
    <w:next w:val="Normal"/>
    <w:link w:val="Heading2Char"/>
    <w:uiPriority w:val="9"/>
    <w:qFormat/>
    <w:rsid w:val="00B17E0A"/>
    <w:pPr>
      <w:keepNext/>
      <w:keepLines/>
      <w:suppressAutoHyphens/>
      <w:spacing w:before="360" w:after="16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B17E0A"/>
    <w:pPr>
      <w:spacing w:before="3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B17E0A"/>
    <w:pPr>
      <w:spacing w:before="2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B17E0A"/>
    <w:p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B17E0A"/>
    <w:pPr>
      <w:spacing w:before="24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17E0A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7E0A"/>
    <w:pPr>
      <w:spacing w:before="24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17E0A"/>
    <w:p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B17E0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B17E0A"/>
    <w:pPr>
      <w:spacing w:after="200" w:line="220" w:lineRule="atLeast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B17E0A"/>
    <w:pPr>
      <w:numPr>
        <w:numId w:val="2"/>
      </w:numPr>
    </w:pPr>
  </w:style>
  <w:style w:type="paragraph" w:styleId="ListBullet">
    <w:name w:val="List Bullet"/>
    <w:basedOn w:val="Normal"/>
    <w:rsid w:val="00B17E0A"/>
    <w:pPr>
      <w:numPr>
        <w:numId w:val="7"/>
      </w:numPr>
      <w:spacing w:before="120" w:after="120"/>
      <w:contextualSpacing/>
    </w:pPr>
  </w:style>
  <w:style w:type="paragraph" w:customStyle="1" w:styleId="author">
    <w:name w:val="author"/>
    <w:basedOn w:val="Normal"/>
    <w:next w:val="address"/>
    <w:rsid w:val="00B17E0A"/>
    <w:pPr>
      <w:spacing w:after="200"/>
      <w:jc w:val="center"/>
    </w:pPr>
  </w:style>
  <w:style w:type="paragraph" w:customStyle="1" w:styleId="bulletitem">
    <w:name w:val="bulletitem"/>
    <w:basedOn w:val="Normal"/>
    <w:rsid w:val="00B17E0A"/>
    <w:pPr>
      <w:numPr>
        <w:numId w:val="11"/>
      </w:numPr>
      <w:spacing w:before="160" w:after="160"/>
      <w:contextualSpacing/>
    </w:pPr>
  </w:style>
  <w:style w:type="paragraph" w:customStyle="1" w:styleId="dashitem">
    <w:name w:val="dashitem"/>
    <w:basedOn w:val="Normal"/>
    <w:rsid w:val="00B17E0A"/>
    <w:pPr>
      <w:numPr>
        <w:numId w:val="12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B17E0A"/>
    <w:rPr>
      <w:rFonts w:ascii="Courier" w:hAnsi="Courier"/>
      <w:noProof/>
      <w:lang w:val="en-US"/>
    </w:rPr>
  </w:style>
  <w:style w:type="paragraph" w:customStyle="1" w:styleId="equation0">
    <w:name w:val="equation"/>
    <w:basedOn w:val="Normal"/>
    <w:next w:val="Normal"/>
    <w:rsid w:val="00B17E0A"/>
    <w:pPr>
      <w:tabs>
        <w:tab w:val="center" w:pos="3289"/>
        <w:tab w:val="right" w:pos="6917"/>
      </w:tabs>
      <w:spacing w:before="160" w:after="160"/>
    </w:pPr>
  </w:style>
  <w:style w:type="paragraph" w:customStyle="1" w:styleId="figurecaption0">
    <w:name w:val="figurecaption"/>
    <w:basedOn w:val="Normal"/>
    <w:next w:val="Normal"/>
    <w:rsid w:val="00B17E0A"/>
    <w:pPr>
      <w:keepLines/>
      <w:spacing w:before="120" w:after="240" w:line="220" w:lineRule="atLeast"/>
      <w:jc w:val="center"/>
    </w:pPr>
    <w:rPr>
      <w:sz w:val="18"/>
    </w:rPr>
  </w:style>
  <w:style w:type="character" w:styleId="FootnoteReference">
    <w:name w:val="footnote reference"/>
    <w:basedOn w:val="DefaultParagraphFont"/>
    <w:rsid w:val="00B17E0A"/>
    <w:rPr>
      <w:position w:val="0"/>
      <w:vertAlign w:val="superscript"/>
    </w:rPr>
  </w:style>
  <w:style w:type="paragraph" w:styleId="Footer">
    <w:name w:val="footer"/>
    <w:basedOn w:val="Normal"/>
    <w:link w:val="FooterChar"/>
    <w:rsid w:val="00B17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heading10">
    <w:name w:val="heading1"/>
    <w:basedOn w:val="Heading1"/>
    <w:next w:val="Normal"/>
    <w:rsid w:val="00B17E0A"/>
    <w:pPr>
      <w:ind w:left="0" w:firstLine="0"/>
    </w:pPr>
    <w:rPr>
      <w:bCs/>
    </w:rPr>
  </w:style>
  <w:style w:type="paragraph" w:customStyle="1" w:styleId="heading2">
    <w:name w:val="heading2"/>
    <w:basedOn w:val="Heading20"/>
    <w:next w:val="Normal"/>
    <w:rsid w:val="00B17E0A"/>
    <w:pPr>
      <w:numPr>
        <w:ilvl w:val="1"/>
        <w:numId w:val="8"/>
      </w:numPr>
    </w:pPr>
    <w:rPr>
      <w:bCs/>
      <w:iCs/>
    </w:rPr>
  </w:style>
  <w:style w:type="character" w:customStyle="1" w:styleId="heading30">
    <w:name w:val="heading3"/>
    <w:basedOn w:val="DefaultParagraphFont"/>
    <w:rsid w:val="00B17E0A"/>
    <w:rPr>
      <w:b/>
    </w:rPr>
  </w:style>
  <w:style w:type="character" w:customStyle="1" w:styleId="heading40">
    <w:name w:val="heading4"/>
    <w:basedOn w:val="DefaultParagraphFont"/>
    <w:rsid w:val="00B17E0A"/>
    <w:rPr>
      <w:i/>
    </w:rPr>
  </w:style>
  <w:style w:type="numbering" w:customStyle="1" w:styleId="headings">
    <w:name w:val="headings"/>
    <w:basedOn w:val="arabnumitem"/>
    <w:rsid w:val="00B17E0A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B17E0A"/>
    <w:rPr>
      <w:color w:val="auto"/>
      <w:u w:val="none"/>
    </w:rPr>
  </w:style>
  <w:style w:type="paragraph" w:customStyle="1" w:styleId="image">
    <w:name w:val="image"/>
    <w:basedOn w:val="Normal"/>
    <w:next w:val="Normal"/>
    <w:rsid w:val="00B17E0A"/>
    <w:pPr>
      <w:spacing w:before="240" w:after="120"/>
      <w:jc w:val="center"/>
    </w:pPr>
  </w:style>
  <w:style w:type="numbering" w:customStyle="1" w:styleId="itemization">
    <w:name w:val="itemization"/>
    <w:basedOn w:val="NoList"/>
    <w:semiHidden/>
    <w:rsid w:val="00B17E0A"/>
  </w:style>
  <w:style w:type="numbering" w:customStyle="1" w:styleId="itemization1">
    <w:name w:val="itemization1"/>
    <w:basedOn w:val="NoList"/>
    <w:rsid w:val="00B17E0A"/>
    <w:pPr>
      <w:numPr>
        <w:numId w:val="3"/>
      </w:numPr>
    </w:pPr>
  </w:style>
  <w:style w:type="numbering" w:customStyle="1" w:styleId="itemization2">
    <w:name w:val="itemization2"/>
    <w:basedOn w:val="NoList"/>
    <w:rsid w:val="00B17E0A"/>
    <w:pPr>
      <w:numPr>
        <w:numId w:val="4"/>
      </w:numPr>
    </w:pPr>
  </w:style>
  <w:style w:type="paragraph" w:customStyle="1" w:styleId="keywords">
    <w:name w:val="keywords"/>
    <w:basedOn w:val="abstract"/>
    <w:next w:val="heading10"/>
    <w:rsid w:val="007809D1"/>
    <w:pPr>
      <w:spacing w:before="220"/>
      <w:contextualSpacing w:val="0"/>
    </w:pPr>
  </w:style>
  <w:style w:type="paragraph" w:styleId="Header">
    <w:name w:val="header"/>
    <w:basedOn w:val="Normal"/>
    <w:link w:val="HeaderChar"/>
    <w:uiPriority w:val="99"/>
    <w:rsid w:val="00B17E0A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0666A"/>
    <w:rPr>
      <w:rFonts w:ascii="Times New Roman" w:eastAsia="Times New Roman" w:hAnsi="Times New Roman"/>
      <w:sz w:val="18"/>
      <w:szCs w:val="20"/>
      <w:lang w:eastAsia="de-DE" w:bidi="ar-SA"/>
    </w:rPr>
  </w:style>
  <w:style w:type="paragraph" w:styleId="ListNumber">
    <w:name w:val="List Number"/>
    <w:basedOn w:val="Normal"/>
    <w:rsid w:val="00B17E0A"/>
    <w:pPr>
      <w:numPr>
        <w:numId w:val="9"/>
      </w:numPr>
    </w:pPr>
  </w:style>
  <w:style w:type="paragraph" w:customStyle="1" w:styleId="numitem">
    <w:name w:val="numitem"/>
    <w:basedOn w:val="Normal"/>
    <w:rsid w:val="00B17E0A"/>
    <w:pPr>
      <w:numPr>
        <w:numId w:val="13"/>
      </w:numPr>
      <w:spacing w:before="160" w:after="160"/>
      <w:contextualSpacing/>
    </w:pPr>
  </w:style>
  <w:style w:type="paragraph" w:customStyle="1" w:styleId="p1a">
    <w:name w:val="p1a"/>
    <w:basedOn w:val="Normal"/>
    <w:rsid w:val="00B17E0A"/>
  </w:style>
  <w:style w:type="paragraph" w:customStyle="1" w:styleId="programcode">
    <w:name w:val="programcode"/>
    <w:basedOn w:val="Normal"/>
    <w:rsid w:val="00B17E0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contextualSpacing/>
    </w:pPr>
    <w:rPr>
      <w:rFonts w:ascii="Courier" w:hAnsi="Courier"/>
    </w:rPr>
  </w:style>
  <w:style w:type="paragraph" w:customStyle="1" w:styleId="referenceitem">
    <w:name w:val="referenceitem"/>
    <w:basedOn w:val="Normal"/>
    <w:rsid w:val="00112D30"/>
    <w:pPr>
      <w:numPr>
        <w:numId w:val="10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B17E0A"/>
    <w:pPr>
      <w:numPr>
        <w:numId w:val="6"/>
      </w:numPr>
    </w:pPr>
  </w:style>
  <w:style w:type="paragraph" w:customStyle="1" w:styleId="runninghead-left">
    <w:name w:val="running head - left"/>
    <w:basedOn w:val="Normal"/>
    <w:rsid w:val="00B17E0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666A"/>
    <w:rPr>
      <w:rFonts w:ascii="Times New Roman" w:eastAsia="Times New Roman" w:hAnsi="Times New Roman"/>
      <w:b/>
      <w:sz w:val="24"/>
      <w:szCs w:val="20"/>
      <w:lang w:eastAsia="de-DE" w:bidi="ar-SA"/>
    </w:rPr>
  </w:style>
  <w:style w:type="character" w:customStyle="1" w:styleId="Heading2Char">
    <w:name w:val="Heading 2 Char"/>
    <w:basedOn w:val="DefaultParagraphFont"/>
    <w:link w:val="Heading20"/>
    <w:rsid w:val="0090666A"/>
    <w:rPr>
      <w:rFonts w:ascii="Times New Roman" w:eastAsia="Times New Roman" w:hAnsi="Times New Roman"/>
      <w:b/>
      <w:sz w:val="20"/>
      <w:szCs w:val="20"/>
      <w:lang w:eastAsia="de-DE" w:bidi="ar-SA"/>
    </w:rPr>
  </w:style>
  <w:style w:type="character" w:customStyle="1" w:styleId="Heading3Char">
    <w:name w:val="Heading 3 Char"/>
    <w:basedOn w:val="DefaultParagraphFont"/>
    <w:link w:val="Heading3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4Char">
    <w:name w:val="Heading 4 Char"/>
    <w:basedOn w:val="DefaultParagraphFont"/>
    <w:link w:val="Heading4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5Char">
    <w:name w:val="Heading 5 Char"/>
    <w:basedOn w:val="DefaultParagraphFont"/>
    <w:link w:val="Heading5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6Char">
    <w:name w:val="Heading 6 Char"/>
    <w:basedOn w:val="DefaultParagraphFont"/>
    <w:link w:val="Heading6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7Char">
    <w:name w:val="Heading 7 Char"/>
    <w:basedOn w:val="DefaultParagraphFont"/>
    <w:link w:val="Heading7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8Char">
    <w:name w:val="Heading 8 Char"/>
    <w:basedOn w:val="DefaultParagraphFont"/>
    <w:link w:val="Heading8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9Char">
    <w:name w:val="Heading 9 Char"/>
    <w:basedOn w:val="DefaultParagraphFont"/>
    <w:link w:val="Heading9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runninghead-right">
    <w:name w:val="running head - right"/>
    <w:basedOn w:val="Normal"/>
    <w:rsid w:val="00B17E0A"/>
    <w:pPr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rsid w:val="00B17E0A"/>
    <w:rPr>
      <w:sz w:val="18"/>
    </w:rPr>
  </w:style>
  <w:style w:type="paragraph" w:customStyle="1" w:styleId="papertitle">
    <w:name w:val="papertitle"/>
    <w:basedOn w:val="Normal"/>
    <w:next w:val="author"/>
    <w:rsid w:val="00B17E0A"/>
    <w:pPr>
      <w:keepNext/>
      <w:keepLines/>
      <w:suppressAutoHyphens/>
      <w:spacing w:after="480" w:line="360" w:lineRule="atLeast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B17E0A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B17E0A"/>
    <w:pPr>
      <w:keepNext/>
      <w:keepLines/>
      <w:spacing w:before="240" w:after="120" w:line="220" w:lineRule="atLeast"/>
      <w:jc w:val="center"/>
    </w:pPr>
    <w:rPr>
      <w:sz w:val="18"/>
      <w:lang w:val="de-DE"/>
    </w:rPr>
  </w:style>
  <w:style w:type="character" w:customStyle="1" w:styleId="url">
    <w:name w:val="url"/>
    <w:basedOn w:val="DefaultParagraphFont"/>
    <w:rsid w:val="00B17E0A"/>
    <w:rPr>
      <w:rFonts w:ascii="Courier" w:hAnsi="Courier"/>
      <w:noProof/>
      <w:lang w:val="en-US"/>
    </w:rPr>
  </w:style>
  <w:style w:type="paragraph" w:styleId="FootnoteText">
    <w:name w:val="footnote text"/>
    <w:basedOn w:val="Normal"/>
    <w:link w:val="FootnoteTextChar"/>
    <w:rsid w:val="00B17E0A"/>
    <w:pPr>
      <w:spacing w:line="220" w:lineRule="atLeast"/>
      <w:ind w:left="227" w:hanging="22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364275"/>
    <w:rPr>
      <w:rFonts w:ascii="Times New Roman" w:eastAsia="Times New Roman" w:hAnsi="Times New Roman"/>
      <w:sz w:val="18"/>
      <w:szCs w:val="20"/>
      <w:lang w:eastAsia="de-DE" w:bidi="ar-SA"/>
    </w:rPr>
  </w:style>
  <w:style w:type="paragraph" w:styleId="BalloonText">
    <w:name w:val="Balloon Text"/>
    <w:basedOn w:val="Normal"/>
    <w:link w:val="BalloonTextChar"/>
    <w:rsid w:val="007D3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F01"/>
    <w:rPr>
      <w:rFonts w:ascii="Tahoma" w:eastAsia="Times New Roman" w:hAnsi="Tahoma" w:cs="Tahoma"/>
      <w:sz w:val="16"/>
      <w:szCs w:val="16"/>
      <w:lang w:eastAsia="de-DE" w:bidi="ar-SA"/>
    </w:rPr>
  </w:style>
  <w:style w:type="character" w:customStyle="1" w:styleId="RH">
    <w:name w:val="RH"/>
    <w:basedOn w:val="DefaultParagraphFont"/>
    <w:rsid w:val="000F1F28"/>
  </w:style>
  <w:style w:type="paragraph" w:customStyle="1" w:styleId="ReferenceLine">
    <w:name w:val="ReferenceLine"/>
    <w:basedOn w:val="p1a"/>
    <w:rsid w:val="00B17E0A"/>
    <w:pPr>
      <w:spacing w:line="200" w:lineRule="exact"/>
    </w:pPr>
    <w:rPr>
      <w:sz w:val="16"/>
    </w:rPr>
  </w:style>
  <w:style w:type="paragraph" w:customStyle="1" w:styleId="Affiliation">
    <w:name w:val="Affiliation"/>
    <w:rsid w:val="008D7FEF"/>
    <w:pPr>
      <w:spacing w:after="0" w:line="240" w:lineRule="auto"/>
      <w:jc w:val="center"/>
    </w:pPr>
    <w:rPr>
      <w:rFonts w:ascii="Times New Roman" w:eastAsia="SimSun" w:hAnsi="Times New Roman"/>
      <w:sz w:val="20"/>
      <w:szCs w:val="20"/>
      <w:lang w:bidi="ar-SA"/>
    </w:rPr>
  </w:style>
  <w:style w:type="paragraph" w:customStyle="1" w:styleId="Author0">
    <w:name w:val="Author"/>
    <w:rsid w:val="008D7FEF"/>
    <w:pPr>
      <w:spacing w:before="360" w:after="40" w:line="240" w:lineRule="auto"/>
      <w:jc w:val="center"/>
    </w:pPr>
    <w:rPr>
      <w:rFonts w:ascii="Times New Roman" w:eastAsia="SimSun" w:hAnsi="Times New Roman"/>
      <w:noProof/>
      <w:lang w:bidi="ar-SA"/>
    </w:rPr>
  </w:style>
  <w:style w:type="paragraph" w:customStyle="1" w:styleId="bulletlist">
    <w:name w:val="bullet list"/>
    <w:basedOn w:val="BodyText"/>
    <w:rsid w:val="008D7FEF"/>
    <w:pPr>
      <w:numPr>
        <w:numId w:val="14"/>
      </w:numPr>
      <w:tabs>
        <w:tab w:val="clear" w:pos="648"/>
        <w:tab w:val="num" w:pos="0"/>
      </w:tabs>
      <w:spacing w:after="0" w:line="228" w:lineRule="auto"/>
      <w:ind w:left="227" w:hanging="57"/>
    </w:pPr>
    <w:rPr>
      <w:rFonts w:eastAsia="SimSun"/>
      <w:spacing w:val="-1"/>
    </w:rPr>
  </w:style>
  <w:style w:type="paragraph" w:styleId="BodyText">
    <w:name w:val="Body Text"/>
    <w:basedOn w:val="Normal"/>
    <w:link w:val="BodyTextChar"/>
    <w:rsid w:val="008D7F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FEF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Abstract0">
    <w:name w:val="Abstract"/>
    <w:rsid w:val="008D7FEF"/>
    <w:pPr>
      <w:spacing w:line="240" w:lineRule="auto"/>
      <w:jc w:val="both"/>
    </w:pPr>
    <w:rPr>
      <w:rFonts w:ascii="Times New Roman" w:eastAsia="SimSun" w:hAnsi="Times New Roman"/>
      <w:b/>
      <w:bCs/>
      <w:sz w:val="18"/>
      <w:szCs w:val="18"/>
      <w:lang w:bidi="ar-SA"/>
    </w:rPr>
  </w:style>
  <w:style w:type="paragraph" w:customStyle="1" w:styleId="figurecaption">
    <w:name w:val="figure caption"/>
    <w:rsid w:val="008D7FEF"/>
    <w:pPr>
      <w:numPr>
        <w:numId w:val="15"/>
      </w:numPr>
      <w:spacing w:before="80" w:line="240" w:lineRule="auto"/>
      <w:jc w:val="center"/>
    </w:pPr>
    <w:rPr>
      <w:rFonts w:ascii="Times New Roman" w:eastAsia="SimSun" w:hAnsi="Times New Roman"/>
      <w:noProof/>
      <w:sz w:val="16"/>
      <w:szCs w:val="16"/>
      <w:lang w:bidi="ar-SA"/>
    </w:rPr>
  </w:style>
  <w:style w:type="paragraph" w:customStyle="1" w:styleId="footnote">
    <w:name w:val="footnote"/>
    <w:rsid w:val="008D7FEF"/>
    <w:pPr>
      <w:framePr w:hSpace="187" w:vSpace="187" w:wrap="notBeside" w:vAnchor="text" w:hAnchor="page" w:x="6121" w:y="577"/>
      <w:numPr>
        <w:numId w:val="16"/>
      </w:numPr>
      <w:spacing w:after="40" w:line="240" w:lineRule="auto"/>
    </w:pPr>
    <w:rPr>
      <w:rFonts w:ascii="Times New Roman" w:eastAsia="SimSun" w:hAnsi="Times New Roman"/>
      <w:sz w:val="16"/>
      <w:szCs w:val="16"/>
      <w:lang w:bidi="ar-SA"/>
    </w:rPr>
  </w:style>
  <w:style w:type="paragraph" w:customStyle="1" w:styleId="keywords0">
    <w:name w:val="key words"/>
    <w:rsid w:val="008D7FEF"/>
    <w:pPr>
      <w:spacing w:after="120" w:line="240" w:lineRule="auto"/>
      <w:ind w:firstLine="288"/>
      <w:jc w:val="both"/>
    </w:pPr>
    <w:rPr>
      <w:rFonts w:ascii="Times New Roman" w:eastAsia="SimSun" w:hAnsi="Times New Roman"/>
      <w:b/>
      <w:bCs/>
      <w:i/>
      <w:iCs/>
      <w:noProof/>
      <w:sz w:val="18"/>
      <w:szCs w:val="18"/>
      <w:lang w:bidi="ar-SA"/>
    </w:rPr>
  </w:style>
  <w:style w:type="paragraph" w:customStyle="1" w:styleId="papersubtitle0">
    <w:name w:val="paper subtitle"/>
    <w:rsid w:val="008D7FEF"/>
    <w:pPr>
      <w:spacing w:after="120" w:line="240" w:lineRule="auto"/>
      <w:jc w:val="center"/>
    </w:pPr>
    <w:rPr>
      <w:rFonts w:ascii="Times New Roman" w:eastAsia="MS Mincho" w:hAnsi="Times New Roman"/>
      <w:noProof/>
      <w:sz w:val="28"/>
      <w:szCs w:val="28"/>
      <w:lang w:bidi="ar-SA"/>
    </w:rPr>
  </w:style>
  <w:style w:type="paragraph" w:customStyle="1" w:styleId="papertitle0">
    <w:name w:val="paper title"/>
    <w:rsid w:val="008D7FEF"/>
    <w:pPr>
      <w:spacing w:after="120" w:line="240" w:lineRule="auto"/>
      <w:jc w:val="center"/>
    </w:pPr>
    <w:rPr>
      <w:rFonts w:ascii="Times New Roman" w:eastAsia="MS Mincho" w:hAnsi="Times New Roman"/>
      <w:noProof/>
      <w:sz w:val="48"/>
      <w:szCs w:val="48"/>
      <w:lang w:bidi="ar-SA"/>
    </w:rPr>
  </w:style>
  <w:style w:type="paragraph" w:customStyle="1" w:styleId="references">
    <w:name w:val="references"/>
    <w:rsid w:val="00D55855"/>
    <w:pPr>
      <w:numPr>
        <w:numId w:val="17"/>
      </w:numPr>
      <w:spacing w:after="120" w:line="240" w:lineRule="atLeast"/>
    </w:pPr>
    <w:rPr>
      <w:rFonts w:ascii="Times New Roman" w:eastAsia="MS Mincho" w:hAnsi="Times New Roman"/>
      <w:noProof/>
      <w:szCs w:val="16"/>
      <w:lang w:bidi="ar-SA"/>
    </w:rPr>
  </w:style>
  <w:style w:type="paragraph" w:customStyle="1" w:styleId="sponsors">
    <w:name w:val="sponsors"/>
    <w:rsid w:val="008D7FEF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/>
      <w:sz w:val="16"/>
      <w:szCs w:val="16"/>
      <w:lang w:bidi="ar-SA"/>
    </w:rPr>
  </w:style>
  <w:style w:type="paragraph" w:customStyle="1" w:styleId="tablecolhead">
    <w:name w:val="table col head"/>
    <w:basedOn w:val="Normal"/>
    <w:rsid w:val="008D7FEF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8D7FEF"/>
    <w:rPr>
      <w:i/>
      <w:iCs/>
      <w:sz w:val="15"/>
      <w:szCs w:val="15"/>
    </w:rPr>
  </w:style>
  <w:style w:type="paragraph" w:customStyle="1" w:styleId="tablecopy">
    <w:name w:val="table copy"/>
    <w:rsid w:val="008D7FEF"/>
    <w:pPr>
      <w:spacing w:after="0" w:line="240" w:lineRule="auto"/>
      <w:jc w:val="both"/>
    </w:pPr>
    <w:rPr>
      <w:rFonts w:ascii="Times New Roman" w:eastAsia="SimSun" w:hAnsi="Times New Roman"/>
      <w:noProof/>
      <w:sz w:val="16"/>
      <w:szCs w:val="16"/>
      <w:lang w:bidi="ar-SA"/>
    </w:rPr>
  </w:style>
  <w:style w:type="paragraph" w:customStyle="1" w:styleId="tablefootnote">
    <w:name w:val="table footnote"/>
    <w:rsid w:val="008D7FEF"/>
    <w:pPr>
      <w:spacing w:before="60" w:after="30" w:line="240" w:lineRule="auto"/>
      <w:jc w:val="right"/>
    </w:pPr>
    <w:rPr>
      <w:rFonts w:ascii="Times New Roman" w:eastAsia="SimSun" w:hAnsi="Times New Roman"/>
      <w:sz w:val="12"/>
      <w:szCs w:val="12"/>
      <w:lang w:bidi="ar-SA"/>
    </w:rPr>
  </w:style>
  <w:style w:type="paragraph" w:customStyle="1" w:styleId="tablehead">
    <w:name w:val="table head"/>
    <w:rsid w:val="008D7FEF"/>
    <w:pPr>
      <w:numPr>
        <w:numId w:val="18"/>
      </w:numPr>
      <w:spacing w:before="240" w:after="120" w:line="216" w:lineRule="auto"/>
      <w:jc w:val="center"/>
    </w:pPr>
    <w:rPr>
      <w:rFonts w:ascii="Times New Roman" w:eastAsia="SimSun" w:hAnsi="Times New Roman"/>
      <w:smallCaps/>
      <w:noProof/>
      <w:sz w:val="16"/>
      <w:szCs w:val="16"/>
      <w:lang w:bidi="ar-SA"/>
    </w:rPr>
  </w:style>
  <w:style w:type="paragraph" w:styleId="Bibliography">
    <w:name w:val="Bibliography"/>
    <w:basedOn w:val="Normal"/>
    <w:next w:val="Normal"/>
    <w:uiPriority w:val="37"/>
    <w:unhideWhenUsed/>
    <w:rsid w:val="008D7FEF"/>
    <w:pPr>
      <w:jc w:val="center"/>
    </w:pPr>
    <w:rPr>
      <w:rFonts w:eastAsia="SimSun"/>
    </w:rPr>
  </w:style>
  <w:style w:type="paragraph" w:styleId="ListParagraph">
    <w:name w:val="List Paragraph"/>
    <w:basedOn w:val="Normal"/>
    <w:link w:val="ListParagraphChar"/>
    <w:uiPriority w:val="34"/>
    <w:qFormat/>
    <w:rsid w:val="008D7FEF"/>
    <w:pPr>
      <w:spacing w:after="200" w:line="276" w:lineRule="auto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8D7F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rsid w:val="008D7FEF"/>
  </w:style>
  <w:style w:type="character" w:styleId="Emphasis">
    <w:name w:val="Emphasis"/>
    <w:uiPriority w:val="20"/>
    <w:qFormat/>
    <w:rsid w:val="008D7FEF"/>
    <w:rPr>
      <w:i/>
      <w:iCs/>
    </w:rPr>
  </w:style>
  <w:style w:type="character" w:styleId="CommentReference">
    <w:name w:val="annotation reference"/>
    <w:basedOn w:val="DefaultParagraphFont"/>
    <w:uiPriority w:val="99"/>
    <w:rsid w:val="008D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7FEF"/>
    <w:pPr>
      <w:jc w:val="center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FEF"/>
    <w:rPr>
      <w:rFonts w:ascii="Times New Roman" w:eastAsia="SimSu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D7FEF"/>
    <w:rPr>
      <w:rFonts w:ascii="Times New Roman" w:eastAsia="SimSun" w:hAnsi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D7FEF"/>
    <w:pPr>
      <w:spacing w:after="0" w:line="240" w:lineRule="auto"/>
    </w:pPr>
    <w:rPr>
      <w:rFonts w:ascii="Times New Roman" w:eastAsia="SimSun" w:hAnsi="Times New Roman"/>
      <w:sz w:val="20"/>
      <w:szCs w:val="20"/>
      <w:lang w:bidi="ar-SA"/>
    </w:rPr>
  </w:style>
  <w:style w:type="paragraph" w:customStyle="1" w:styleId="table">
    <w:name w:val="table"/>
    <w:basedOn w:val="Normal"/>
    <w:rsid w:val="008B49EA"/>
    <w:pPr>
      <w:spacing w:before="60" w:line="200" w:lineRule="atLeast"/>
    </w:pPr>
    <w:rPr>
      <w:rFonts w:ascii="Times" w:hAnsi="Times"/>
      <w:sz w:val="17"/>
      <w:szCs w:val="18"/>
    </w:rPr>
  </w:style>
  <w:style w:type="paragraph" w:customStyle="1" w:styleId="Subitem">
    <w:name w:val="Subitem"/>
    <w:rsid w:val="008B49EA"/>
    <w:pPr>
      <w:numPr>
        <w:numId w:val="19"/>
      </w:numPr>
      <w:spacing w:after="120" w:line="240" w:lineRule="atLeast"/>
      <w:contextualSpacing/>
      <w:jc w:val="both"/>
    </w:pPr>
    <w:rPr>
      <w:rFonts w:ascii="Times" w:eastAsia="Times New Roman" w:hAnsi="Times"/>
      <w:sz w:val="20"/>
      <w:szCs w:val="20"/>
      <w:lang w:eastAsia="de-DE" w:bidi="ar-SA"/>
    </w:rPr>
  </w:style>
  <w:style w:type="character" w:styleId="PlaceholderText">
    <w:name w:val="Placeholder Text"/>
    <w:basedOn w:val="DefaultParagraphFont"/>
    <w:uiPriority w:val="99"/>
    <w:semiHidden/>
    <w:rsid w:val="001141DC"/>
    <w:rPr>
      <w:color w:val="808080"/>
    </w:rPr>
  </w:style>
  <w:style w:type="character" w:customStyle="1" w:styleId="apple-converted-space">
    <w:name w:val="apple-converted-space"/>
    <w:basedOn w:val="DefaultParagraphFont"/>
    <w:rsid w:val="00C93A53"/>
  </w:style>
  <w:style w:type="paragraph" w:customStyle="1" w:styleId="Equation">
    <w:name w:val="Equation"/>
    <w:aliases w:val="ISIP"/>
    <w:basedOn w:val="Normal"/>
    <w:next w:val="Normal"/>
    <w:rsid w:val="007D6592"/>
    <w:pPr>
      <w:widowControl w:val="0"/>
      <w:numPr>
        <w:numId w:val="22"/>
      </w:numPr>
      <w:tabs>
        <w:tab w:val="right" w:pos="9360"/>
      </w:tabs>
      <w:spacing w:after="12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D6DAA"/>
    <w:rPr>
      <w:rFonts w:ascii="Calibri" w:eastAsia="Calibri" w:hAnsi="Calibri" w:cs="Arial"/>
      <w:lang w:bidi="ar-SA"/>
    </w:rPr>
  </w:style>
  <w:style w:type="paragraph" w:styleId="Caption">
    <w:name w:val="caption"/>
    <w:aliases w:val="IES Caption"/>
    <w:basedOn w:val="Normal"/>
    <w:next w:val="Normal"/>
    <w:link w:val="CaptionChar"/>
    <w:uiPriority w:val="35"/>
    <w:qFormat/>
    <w:rsid w:val="00263713"/>
    <w:pPr>
      <w:widowControl w:val="0"/>
      <w:spacing w:after="240"/>
    </w:pPr>
    <w:rPr>
      <w:sz w:val="22"/>
      <w:szCs w:val="22"/>
    </w:rPr>
  </w:style>
  <w:style w:type="character" w:customStyle="1" w:styleId="CaptionChar">
    <w:name w:val="Caption Char"/>
    <w:aliases w:val="IES Caption Char"/>
    <w:basedOn w:val="DefaultParagraphFont"/>
    <w:link w:val="Caption"/>
    <w:uiPriority w:val="35"/>
    <w:qFormat/>
    <w:rsid w:val="00263713"/>
    <w:rPr>
      <w:rFonts w:ascii="Times New Roman" w:eastAsia="Times New Roman" w:hAnsi="Times New Roman"/>
      <w:lang w:bidi="ar-SA"/>
    </w:rPr>
  </w:style>
  <w:style w:type="paragraph" w:customStyle="1" w:styleId="Els-table-text">
    <w:name w:val="Els-table-text"/>
    <w:rsid w:val="001C7A26"/>
    <w:pPr>
      <w:spacing w:after="80" w:line="200" w:lineRule="exact"/>
    </w:pPr>
    <w:rPr>
      <w:rFonts w:ascii="Times New Roman" w:eastAsia="SimSun" w:hAnsi="Times New Roman"/>
      <w:sz w:val="14"/>
      <w:szCs w:val="24"/>
      <w:lang w:bidi="ar-SA"/>
    </w:rPr>
  </w:style>
  <w:style w:type="paragraph" w:customStyle="1" w:styleId="Els-table-col-head">
    <w:name w:val="Els-table-col-head"/>
    <w:basedOn w:val="Els-table-text"/>
    <w:qFormat/>
    <w:rsid w:val="001C7A26"/>
    <w:rPr>
      <w:b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B8574C"/>
    <w:pPr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857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574C"/>
    <w:pPr>
      <w:spacing w:after="100"/>
      <w:ind w:left="200"/>
    </w:pPr>
  </w:style>
  <w:style w:type="character" w:styleId="UnresolvedMention">
    <w:name w:val="Unresolved Mention"/>
    <w:basedOn w:val="DefaultParagraphFont"/>
    <w:uiPriority w:val="99"/>
    <w:semiHidden/>
    <w:unhideWhenUsed/>
    <w:rsid w:val="000347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55F8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E6F96"/>
    <w:rPr>
      <w:b/>
      <w:bCs/>
    </w:rPr>
  </w:style>
  <w:style w:type="paragraph" w:customStyle="1" w:styleId="hz">
    <w:name w:val="hz"/>
    <w:basedOn w:val="Normal"/>
    <w:rsid w:val="001B44A7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026B9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026B92"/>
    <w:rPr>
      <w:rFonts w:ascii="Arial" w:eastAsia="Arial" w:hAnsi="Arial" w:cs="Arial"/>
      <w:sz w:val="52"/>
      <w:szCs w:val="52"/>
      <w:lang w:val="en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9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026B92"/>
    <w:rPr>
      <w:rFonts w:ascii="Arial" w:eastAsia="Arial" w:hAnsi="Arial" w:cs="Arial"/>
      <w:color w:val="666666"/>
      <w:sz w:val="30"/>
      <w:szCs w:val="30"/>
      <w:lang w:val="en" w:bidi="ar-SA"/>
    </w:rPr>
  </w:style>
  <w:style w:type="table" w:customStyle="1" w:styleId="TableGrid1">
    <w:name w:val="Table Grid1"/>
    <w:basedOn w:val="TableNormal"/>
    <w:next w:val="TableGrid"/>
    <w:rsid w:val="00026B92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6B92"/>
    <w:rPr>
      <w:color w:val="800080" w:themeColor="followedHyperlink"/>
      <w:u w:val="single"/>
    </w:rPr>
  </w:style>
  <w:style w:type="paragraph" w:customStyle="1" w:styleId="MainTitle">
    <w:name w:val="Main_Title"/>
    <w:basedOn w:val="Normal"/>
    <w:next w:val="Normal"/>
    <w:rsid w:val="00697867"/>
    <w:pPr>
      <w:keepNext/>
      <w:pageBreakBefore/>
      <w:suppressAutoHyphens/>
      <w:spacing w:before="360" w:after="480" w:line="360" w:lineRule="auto"/>
    </w:pPr>
    <w:rPr>
      <w:rFonts w:ascii="Times" w:hAnsi="Times"/>
      <w:b/>
      <w:sz w:val="32"/>
    </w:rPr>
  </w:style>
  <w:style w:type="character" w:customStyle="1" w:styleId="qowt-font2-timesnewroman">
    <w:name w:val="qowt-font2-timesnewroman"/>
    <w:basedOn w:val="DefaultParagraphFont"/>
    <w:rsid w:val="000A48D5"/>
  </w:style>
  <w:style w:type="paragraph" w:customStyle="1" w:styleId="qowt-li-00">
    <w:name w:val="qowt-li-0_0"/>
    <w:basedOn w:val="Normal"/>
    <w:rsid w:val="000A48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53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25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741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3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ster\Revised%20work\splnproc1110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LNCS.XSL" StyleName="LNCS">
  <b:Source>
    <b:Tag>Lus</b:Tag>
    <b:SourceType>JournalArticle</b:SourceType>
    <b:Guid>{15AA4F97-E6C4-4B2B-A413-ED09D06D422C}</b:Guid>
    <b:Title>The emergent properties of dolphin social network.</b:Title>
    <b:Author>
      <b:Author>
        <b:NameList>
          <b:Person>
            <b:Last>Lusseau</b:Last>
            <b:First>D.</b:First>
          </b:Person>
        </b:NameList>
      </b:Author>
    </b:Author>
    <b:Year>2003</b:Year>
    <b:City>London</b:City>
    <b:JournalName>Proceedings of the Royal Society of London. Series B: Biological Sciences</b:JournalName>
    <b:Pages>S186-S188</b:Pages>
    <b:Volume>270</b:Volume>
    <b:Issue>Suppl 2</b:Issue>
    <b:RefOrder>1</b:RefOrder>
  </b:Source>
  <b:Source>
    <b:Tag>Sta13</b:Tag>
    <b:SourceType>InternetSite</b:SourceType>
    <b:Guid>{778525FE-BAB6-43AA-8FFD-98FC0E6FC6A1}</b:Guid>
    <b:Year>2013</b:Year>
    <b:InternetSiteTitle>Stanford Large Network Dataset Collection</b:InternetSiteTitle>
    <b:URL>http://snap.stanford.edu/data/index.html</b:URL>
    <b:RefOrder>2</b:RefOrder>
  </b:Source>
  <b:Source>
    <b:Tag>Net12</b:Tag>
    <b:SourceType>InternetSite</b:SourceType>
    <b:Guid>{7E554732-5FC8-41D2-8D98-D5B92E2BC9FE}</b:Guid>
    <b:Year>2013</b:Year>
    <b:InternetSiteTitle>Network DataSets</b:InternetSiteTitle>
    <b:URL>http://www.personal.umich.edu/˜mejn/netdata</b:URL>
    <b:RefOrder>3</b:RefOrder>
  </b:Source>
  <b:Source>
    <b:Tag>McA12</b:Tag>
    <b:SourceType>ConferenceProceedings</b:SourceType>
    <b:Guid>{AF5DAE6A-EF67-4CCC-837B-99AA59B1995B}</b:Guid>
    <b:Author>
      <b:Author>
        <b:NameList>
          <b:Person>
            <b:Last>McAuley</b:Last>
            <b:First>Julian</b:First>
            <b:Middle>J.</b:Middle>
          </b:Person>
          <b:Person>
            <b:Last>Leskovec</b:Last>
            <b:First>Jure</b:First>
          </b:Person>
        </b:NameList>
      </b:Author>
    </b:Author>
    <b:Title>Learning to Discover Social Circles in Ego Networks</b:Title>
    <b:Pages>548-556</b:Pages>
    <b:Year>2012</b:Year>
    <b:ConferenceName>NIPS</b:ConferenceName>
    <b:RefOrder>4</b:RefOrder>
  </b:Source>
  <b:Source>
    <b:Tag>Bas</b:Tag>
    <b:SourceType>ConferenceProceedings</b:SourceType>
    <b:Guid>{51F8E611-CAB5-4432-9E54-7079F3B570F9}</b:Guid>
    <b:Author>
      <b:Author>
        <b:NameList>
          <b:Person>
            <b:Last>Bastian</b:Last>
            <b:First>Mathieu</b:First>
          </b:Person>
          <b:Person>
            <b:Last>Heymann</b:Last>
            <b:First>Sebastien</b:First>
          </b:Person>
          <b:Person>
            <b:Last>Jacomy</b:Last>
            <b:First>Mathieu</b:First>
          </b:Person>
        </b:NameList>
      </b:Author>
    </b:Author>
    <b:Title>Gephi: An Open Source Software for Exploring and Manipulating Networks</b:Title>
    <b:Pages>2009</b:Pages>
    <b:ConferenceName>International AAAI Conference on Weblogs and Social Media</b:ConferenceName>
    <b:RefOrder>5</b:RefOrder>
  </b:Source>
  <b:Source>
    <b:Tag>Cla1</b:Tag>
    <b:SourceType>JournalArticle</b:SourceType>
    <b:Guid>{F8BE2263-4A66-4113-805F-0B97B1FC8C69}</b:Guid>
    <b:Title>Finding community structure in very large networks</b:Title>
    <b:Author>
      <b:Author>
        <b:NameList>
          <b:Person>
            <b:Last>Clauset</b:Last>
            <b:First>Aaron</b:First>
          </b:Person>
          <b:Person>
            <b:Last>Newman</b:Last>
            <b:First>M.</b:First>
            <b:Middle>E. J.</b:Middle>
          </b:Person>
          <b:Person>
            <b:Last>Moore</b:Last>
            <b:First>Cristopher</b:First>
          </b:Person>
        </b:NameList>
      </b:Author>
    </b:Author>
    <b:Year>2004</b:Year>
    <b:JournalName>Phys. Rev. E</b:JournalName>
    <b:Pages>066111</b:Pages>
    <b:Volume>70</b:Volume>
    <b:Issue>6</b:Issue>
    <b:RefOrder>6</b:RefOrder>
  </b:Source>
  <b:Source>
    <b:Tag>New</b:Tag>
    <b:SourceType>JournalArticle</b:SourceType>
    <b:Guid>{D825E1DA-1480-4361-A48D-657584057757}</b:Guid>
    <b:Title>Finding and evaluating community structure in networks</b:Title>
    <b:Author>
      <b:Author>
        <b:NameList>
          <b:Person>
            <b:Last>Newman</b:Last>
            <b:First>M.E.J</b:First>
          </b:Person>
          <b:Person>
            <b:Last>Girvan</b:Last>
            <b:First>M.</b:First>
          </b:Person>
        </b:NameList>
      </b:Author>
    </b:Author>
    <b:Year>2004</b:Year>
    <b:JournalName>Physics Rev. E</b:JournalName>
    <b:Pages>026113</b:Pages>
    <b:Volume>69</b:Volume>
    <b:Issue>2</b:Issue>
    <b:RefOrder>7</b:RefOrder>
  </b:Source>
  <b:Source>
    <b:Tag>Les10</b:Tag>
    <b:SourceType>JournalArticle</b:SourceType>
    <b:Guid>{FF977CAD-0270-4187-B704-6E6B62EDAA18}</b:Guid>
    <b:Title>Empirical Comparison of Algorithms for Network Community Detection</b:Title>
    <b:Year>2010</b:Year>
    <b:Author>
      <b:Author>
        <b:NameList>
          <b:Person>
            <b:Last>Leskovec</b:Last>
            <b:First>J.</b:First>
          </b:Person>
          <b:Person>
            <b:Last>Lang</b:Last>
            <b:First>K.</b:First>
          </b:Person>
          <b:Person>
            <b:Last>Mahoney</b:Last>
            <b:First>M.</b:First>
          </b:Person>
        </b:NameList>
      </b:Author>
    </b:Author>
    <b:JournalName>ACM WWW International Conference on World Wide Web</b:JournalName>
    <b:RefOrder>8</b:RefOrder>
  </b:Source>
  <b:Source>
    <b:Tag>LDa</b:Tag>
    <b:SourceType>JournalArticle</b:SourceType>
    <b:Guid>{D982D15A-A78D-4745-9C92-0E51766B2EBB}</b:Guid>
    <b:Title>Comparing community structure identification</b:Title>
    <b:Author>
      <b:Author>
        <b:NameList>
          <b:Person>
            <b:Last>Danon</b:Last>
            <b:First>L.</b:First>
          </b:Person>
          <b:Person>
            <b:Last>Diaz-Guilera</b:Last>
            <b:First>A.</b:First>
          </b:Person>
          <b:Person>
            <b:Last>Duch</b:Last>
            <b:First>J.</b:First>
          </b:Person>
          <b:Person>
            <b:Last>Arenas</b:Last>
            <b:First>A.</b:First>
          </b:Person>
        </b:NameList>
      </b:Author>
    </b:Author>
    <b:Year>2005</b:Year>
    <b:JournalName>Journal of Statistical Mechanics: Theory and Experiment</b:JournalName>
    <b:Pages>09008</b:Pages>
    <b:Volume>9</b:Volume>
    <b:RefOrder>9</b:RefOrder>
  </b:Source>
  <b:Source>
    <b:Tag>SFo</b:Tag>
    <b:SourceType>JournalArticle</b:SourceType>
    <b:Guid>{6085A231-B4C6-4594-9650-85AC6C8C2554}</b:Guid>
    <b:Title>Community detection in graphs</b:Title>
    <b:Author>
      <b:Author>
        <b:NameList>
          <b:Person>
            <b:Last>Fortunato</b:Last>
            <b:First>Santo</b:First>
          </b:Person>
        </b:NameList>
      </b:Author>
    </b:Author>
    <b:Year>2010</b:Year>
    <b:JournalName>Physics Reports</b:JournalName>
    <b:Pages>75-174</b:Pages>
    <b:Volume>486</b:Volume>
    <b:Issue>3–5</b:Issue>
    <b:RefOrder>10</b:RefOrder>
  </b:Source>
  <b:Source>
    <b:Tag>Zac</b:Tag>
    <b:SourceType>JournalArticle</b:SourceType>
    <b:Guid>{526F33F0-DBE3-4134-A52A-F0045FE4A419}</b:Guid>
    <b:Title>An information flow model for conflict and fission in small groups</b:Title>
    <b:Year>1977</b:Year>
    <b:Pages>452-473</b:Pages>
    <b:Author>
      <b:Author>
        <b:NameList>
          <b:Person>
            <b:Last>Zachary</b:Last>
            <b:First>W.W</b:First>
          </b:Person>
        </b:NameList>
      </b:Author>
    </b:Author>
    <b:JournalName>Journal of Anthropological Research</b:JournalName>
    <b:Volume>33</b:Volume>
    <b:Issue>4</b:Issue>
    <b:RefOrder>11</b:RefOrder>
  </b:Source>
  <b:Source>
    <b:Tag>Les13</b:Tag>
    <b:SourceType>InternetSite</b:SourceType>
    <b:Guid>{DBD9254C-BF44-4FED-B0F3-A5D4C176BEDF}</b:Guid>
    <b:Year>2013</b:Year>
    <b:Author>
      <b:Author>
        <b:NameList>
          <b:Person>
            <b:Last>Leskovec</b:Last>
            <b:First>Jure</b:First>
          </b:Person>
        </b:NameList>
      </b:Author>
    </b:Author>
    <b:InternetSiteTitle>Social Circles in Ego Networks</b:InternetSiteTitle>
    <b:URL>http://snap.stanford.edu/socialcircles/</b:URL>
    <b:RefOrder>12</b:RefOrder>
  </b:Source>
  <b:Source>
    <b:Tag>Fla00</b:Tag>
    <b:SourceType>ConferenceProceedings</b:SourceType>
    <b:Guid>{1D795EE3-4D39-4A24-AB68-C6F01B644A02}</b:Guid>
    <b:Author>
      <b:Author>
        <b:NameList>
          <b:Person>
            <b:Last>Flake</b:Last>
            <b:First>Gary</b:First>
            <b:Middle>William</b:Middle>
          </b:Person>
          <b:Person>
            <b:Last>Lawrence</b:Last>
            <b:First>Steve</b:First>
          </b:Person>
          <b:Person>
            <b:Last>Giles</b:Last>
            <b:First>C.</b:First>
            <b:Middle>Lee</b:Middle>
          </b:Person>
        </b:NameList>
      </b:Author>
    </b:Author>
    <b:Title>Efficient Identification of Web Communities</b:Title>
    <b:Year>2000</b:Year>
    <b:Pages>150--160</b:Pages>
    <b:Publisher>ACM Press</b:Publisher>
    <b:BookTitle>In Sixth ACM SIGKDD International Conference on Knowledge Discovery and Data Mining</b:BookTitle>
    <b:ConferenceName>Sixth ACM SIGKDD International Conference on Knowledge Discovery and Data Mining</b:ConferenceName>
    <b:RefOrder>13</b:RefOrder>
  </b:Source>
  <b:Source>
    <b:Tag>Haf12</b:Tag>
    <b:SourceType>ConferenceProceedings</b:SourceType>
    <b:Guid>{E5FB39A3-F27A-4102-A4C2-C5EF0205810E}</b:Guid>
    <b:Title>Genetic Algorithms for community detection in social networks</b:Title>
    <b:Year>2012</b:Year>
    <b:Author>
      <b:Author>
        <b:NameList>
          <b:Person>
            <b:Last>Hafez</b:Last>
            <b:First>A.I.</b:First>
          </b:Person>
          <b:Person>
            <b:Last>Ghali</b:Last>
            <b:First>N.I.</b:First>
          </b:Person>
          <b:Person>
            <b:Last>Hassanien</b:Last>
            <b:First>A.E.</b:First>
          </b:Person>
          <b:Person>
            <b:Last>Fahmy</b:Last>
            <b:First>A.A.</b:First>
          </b:Person>
        </b:NameList>
      </b:Author>
    </b:Author>
    <b:Pages>460-465</b:Pages>
    <b:ConferenceName>Intelligent Systems Design and Applications (ISDA), 2012 12th International Conference on</b:ConferenceName>
    <b:RefOrder>14</b:RefOrder>
  </b:Source>
  <b:Source>
    <b:Tag>Jul</b:Tag>
    <b:SourceType>JournalArticle</b:SourceType>
    <b:Guid>{44732A02-9EC6-4CE4-9191-64F187186298}</b:Guid>
    <b:Author>
      <b:Author>
        <b:NameList>
          <b:Person>
            <b:Last>Handl</b:Last>
            <b:First>J.</b:First>
          </b:Person>
          <b:Person>
            <b:Last>Knowles</b:Last>
            <b:First>J.</b:First>
          </b:Person>
        </b:NameList>
      </b:Author>
    </b:Author>
    <b:Title>An Evolutionary Approach to Multiobjective Clustering</b:Title>
    <b:JournalName> IEEE Transactions on Evolutionary Computation</b:JournalName>
    <b:Year>2007</b:Year>
    <b:Pages>56-76</b:Pages>
    <b:Volume>11</b:Volume>
    <b:Issue>1</b:Issue>
    <b:RefOrder>15</b:RefOrder>
  </b:Source>
  <b:Source>
    <b:Tag>ndr</b:Tag>
    <b:SourceType>JournalArticle</b:SourceType>
    <b:Guid>{98C4E81D-7F7D-42D2-8A7C-A5A080771AAE}</b:Guid>
    <b:Title>Detecting the overlapping and hierarchical community structure of complex networks</b:Title>
    <b:Year>2008</b:Year>
    <b:Author>
      <b:Author>
        <b:NameList>
          <b:Person>
            <b:Last>Lancichinetti</b:Last>
            <b:First>A.</b:First>
          </b:Person>
          <b:Person>
            <b:Last>Fortunato</b:Last>
            <b:First>S.</b:First>
          </b:Person>
          <b:Person>
            <b:Last>Kertesz</b:Last>
            <b:First>J.</b:First>
          </b:Person>
        </b:NameList>
      </b:Author>
    </b:Author>
    <b:JournalName>arXiv:0805.4770v2</b:JournalName>
    <b:Publisher>arXiv:0802.1218</b:Publisher>
    <b:PeriodicalTitle>arXiv:0805.4770v2 </b:PeriodicalTitle>
    <b:RefOrder>16</b:RefOrder>
  </b:Source>
  <b:Source>
    <b:Tag>Piz1</b:Tag>
    <b:SourceType>ConferenceProceedings</b:SourceType>
    <b:Guid>{1F9064C1-52B1-4078-8854-FEE7083D38E9}</b:Guid>
    <b:Title>A multi-objective genetic algorithm for community detection in networks</b:Title>
    <b:Author>
      <b:Author>
        <b:NameList>
          <b:Person>
            <b:Last>Pizzuti</b:Last>
            <b:First>C.</b:First>
          </b:Person>
        </b:NameList>
      </b:Author>
    </b:Author>
    <b:Year>2009</b:Year>
    <b:Pages>379-386</b:Pages>
    <b:ConferenceName>21st International Conference on Tools with Artificial Intelligence</b:ConferenceName>
    <b:RefOrder>17</b:RefOrder>
  </b:Source>
  <b:Source>
    <b:Tag>Gir</b:Tag>
    <b:SourceType>JournalArticle</b:SourceType>
    <b:Guid>{7E96413E-23BC-484D-8709-FAC387274490}</b:Guid>
    <b:Title>Community structure in social and biological networks</b:Title>
    <b:Author>
      <b:Author>
        <b:NameList>
          <b:Person>
            <b:Last>Girvan</b:Last>
            <b:First>M.</b:First>
          </b:Person>
          <b:Person>
            <b:Last>Newman</b:Last>
            <b:First>M.</b:First>
            <b:Middle>E. J.</b:Middle>
          </b:Person>
        </b:NameList>
      </b:Author>
    </b:Author>
    <b:Year>2002</b:Year>
    <b:JournalName>Proceedings of the National Academy of Sciences</b:JournalName>
    <b:Pages>7821–7826</b:Pages>
    <b:Volume>99</b:Volume>
    <b:Issue>12</b:Issue>
    <b:RefOrder>18</b:RefOrder>
  </b:Source>
  <b:Source>
    <b:Tag>Dav</b:Tag>
    <b:SourceType>ConferenceProceedings</b:SourceType>
    <b:Guid>{0516E7D7-08C3-4813-83D9-3E820E0BC96A}</b:Guid>
    <b:Title>The Pareto Envelope-based Selection Algorithm for Multiobjective Optimization</b:Title>
    <b:Year>2000</b:Year>
    <b:Pages>839--848</b:Pages>
    <b:Author>
      <b:Author>
        <b:NameList>
          <b:Person>
            <b:Last>Corne</b:Last>
            <b:First>David</b:First>
            <b:Middle>W.</b:Middle>
          </b:Person>
          <b:Person>
            <b:Last>Knowles</b:Last>
            <b:First>Joshua</b:First>
            <b:Middle>D.</b:Middle>
          </b:Person>
          <b:Person>
            <b:Last>Oates</b:Last>
            <b:First>Martin</b:First>
            <b:Middle>J.</b:Middle>
          </b:Person>
        </b:NameList>
      </b:Author>
    </b:Author>
    <b:ConferenceName>Proceedings of the Parallel Problem Solving from Nature VI Conference</b:ConferenceName>
    <b:Publisher>Springer</b:Publisher>
    <b:RefOrder>19</b:RefOrder>
  </b:Source>
  <b:Source>
    <b:Tag>27D</b:Tag>
    <b:SourceType>JournalArticle</b:SourceType>
    <b:Guid>{010BD368-3A51-436E-BE5B-88AF6E440FBB}</b:Guid>
    <b:Title>A fast elitist non-dominated sorting genetic algorithm for multi-objective optimization: NSGA-II</b:Title>
    <b:Author>
      <b:Author>
        <b:NameList>
          <b:Person>
            <b:Last>Deb</b:Last>
            <b:First>Kalyanmoy</b:First>
          </b:Person>
          <b:Person>
            <b:Last>Agrawal</b:Last>
            <b:First>Samir</b:First>
          </b:Person>
          <b:Person>
            <b:Last>Pratap</b:Last>
            <b:First>Amrit</b:First>
          </b:Person>
          <b:Person>
            <b:Last>Meyarivan</b:Last>
            <b:First>T</b:First>
          </b:Person>
        </b:NameList>
      </b:Author>
    </b:Author>
    <b:JournalName>Parallel Problem Solving from Nature PPSN VI Lecture Notes in Computer Science</b:JournalName>
    <b:Year>2000 </b:Year>
    <b:Pages> 849-858</b:Pages>
    <b:Volume>1917</b:Volume>
    <b:BookTitle>Parallel Problem Solving from Nature PPSN VI</b:BookTitle>
    <b:RefOrder>20</b:RefOrder>
  </b:Source>
  <b:Source>
    <b:Tag>Zit</b:Tag>
    <b:SourceType>JournalArticle</b:SourceType>
    <b:Guid>{A5721540-82E8-4384-AD78-8EF19242C030}</b:Guid>
    <b:Title>Multiobjective Evolutionary Algorithms: A Comparative Case Study and the Strength Pareto Approach</b:Title>
    <b:Author>
      <b:Author>
        <b:NameList>
          <b:Person>
            <b:Last>Zitzler</b:Last>
            <b:First>E.</b:First>
          </b:Person>
          <b:Person>
            <b:Last>Thiele</b:Last>
            <b:First>L.</b:First>
          </b:Person>
        </b:NameList>
      </b:Author>
    </b:Author>
    <b:JournalName>IEEE Transactions on Evolutionary Computation</b:JournalName>
    <b:Year>1999</b:Year>
    <b:Month>Nov</b:Month>
    <b:Pages>257-271</b:Pages>
    <b:Volume>3</b:Volume>
    <b:Issue>4</b:Issue>
    <b:RefOrder>21</b:RefOrder>
  </b:Source>
  <b:Source>
    <b:Tag>Mat</b:Tag>
    <b:SourceType>JournalArticle</b:SourceType>
    <b:Guid>{D3996C6E-67BC-43C6-9AE2-36F0E0ADDEA2}</b:Guid>
    <b:Title>ForceAtlas2, a graph layout algorithm for handy network visualization</b:Title>
    <b:Author>
      <b:Author>
        <b:NameList>
          <b:Person>
            <b:Last>Jacomy</b:Last>
            <b:First>Mathieu</b:First>
          </b:Person>
          <b:Person>
            <b:Last>Heymann</b:Last>
            <b:First>Sebastian</b:First>
          </b:Person>
          <b:Person>
            <b:Last>Venturini</b:Last>
            <b:First>Tommaso</b:First>
          </b:Person>
          <b:Person>
            <b:Last>Bastian</b:Last>
            <b:First>Mathieu</b:First>
          </b:Person>
        </b:NameList>
      </b:Author>
    </b:Author>
    <b:JournalName>medialab center of research</b:JournalName>
    <b:Year>2011</b:Year>
    <b:RefOrder>22</b:RefOrder>
  </b:Source>
  <b:Source>
    <b:Tag>Zit1</b:Tag>
    <b:SourceType>JournalArticle</b:SourceType>
    <b:Guid>{3304D68F-4C9F-4F3D-AC08-EBF9C41D8B3D}</b:Guid>
    <b:Title>Comparison of Multiobjective Evolutionary Algorithms: Empirical Results</b:Title>
    <b:Author>
      <b:Author>
        <b:NameList>
          <b:Person>
            <b:Last>Zitzler</b:Last>
            <b:First>Eckart</b:First>
          </b:Person>
          <b:Person>
            <b:Last>Deb</b:Last>
            <b:First>Kalyanmoy</b:First>
          </b:Person>
          <b:Person>
            <b:Last>Thiele</b:Last>
            <b:First>Lothar</b:First>
          </b:Person>
        </b:NameList>
      </b:Author>
    </b:Author>
    <b:JournalName>Evolutionary Computation</b:JournalName>
    <b:Year>2000</b:Year>
    <b:Pages>173-195</b:Pages>
    <b:Volume>8</b:Volume>
    <b:Issue>2</b:Issue>
    <b:RefOrder>23</b:RefOrder>
  </b:Source>
  <b:Source>
    <b:Tag>Ald</b:Tag>
    <b:SourceType>JournalArticle</b:SourceType>
    <b:Guid>{37C6D1F5-1685-404E-BE55-7467738CA243}</b:Guid>
    <b:Title>Deciphering Network Community Structure by Surprise</b:Title>
    <b:Author>
      <b:Author>
        <b:NameList>
          <b:Person>
            <b:Last>Aldecoa</b:Last>
            <b:First>Rodrigo</b:First>
          </b:Person>
          <b:Person>
            <b:Last>Marín</b:Last>
            <b:First>Ignacio</b:First>
          </b:Person>
        </b:NameList>
      </b:Author>
    </b:Author>
    <b:Year>2011</b:Year>
    <b:JournalName>PLoS ONE</b:JournalName>
    <b:Month>9</b:Month>
    <b:Pages>e24195</b:Pages>
    <b:Volume>6</b:Volume>
    <b:RefOrder>24</b:RefOrder>
  </b:Source>
  <b:Source>
    <b:Tag>Rad</b:Tag>
    <b:SourceType>JournalArticle</b:SourceType>
    <b:Guid>{CCCCDEA5-5B73-421F-9978-966D7FC8776B}</b:Guid>
    <b:Title>Defining and identifying communities in networks</b:Title>
    <b:Author>
      <b:Author>
        <b:NameList>
          <b:Person>
            <b:Last>Radicchi</b:Last>
            <b:First>Filippo</b:First>
          </b:Person>
          <b:Person>
            <b:Last>Castellano</b:Last>
            <b:First>Claudio</b:First>
          </b:Person>
          <b:Person>
            <b:Last>Cecconi</b:Last>
            <b:First>Federico</b:First>
          </b:Person>
          <b:Person>
            <b:Last>Loreto</b:Last>
            <b:First>Vittorio</b:First>
          </b:Person>
          <b:Person>
            <b:Last>Parisi</b:Last>
            <b:First>Domenico</b:First>
          </b:Person>
        </b:NameList>
      </b:Author>
    </b:Author>
    <b:Year>2004</b:Year>
    <b:JournalName>Proceedings of the National Academy of Sciences of USA</b:JournalName>
    <b:Pages>2658-2663</b:Pages>
    <b:Volume>101</b:Volume>
    <b:Issue>9</b:Issue>
    <b:RefOrder>25</b:RefOrder>
  </b:Source>
  <b:Source>
    <b:Tag>Fir</b:Tag>
    <b:SourceType>JournalArticle</b:SourceType>
    <b:Guid>{52E007C8-A573-45DB-BEF6-9FCFE270D0AC}</b:Guid>
    <b:Title>Genetic clustering of social networks using random walks</b:Title>
    <b:Author>
      <b:Author>
        <b:NameList>
          <b:Person>
            <b:Last>Firat</b:Last>
            <b:First>Aykut</b:First>
          </b:Person>
          <b:Person>
            <b:Last>Chatterjee</b:Last>
            <b:First>Sangit</b:First>
          </b:Person>
          <b:Person>
            <b:Last>Yilmaz</b:Last>
            <b:First>Mustafa</b:First>
          </b:Person>
        </b:NameList>
      </b:Author>
    </b:Author>
    <b:JournalName>Computational Statistics and Data Analysis</b:JournalName>
    <b:Year>2007</b:Year>
    <b:Pages>6285–6294</b:Pages>
    <b:Volume>51</b:Volume>
    <b:Issue>12</b:Issue>
    <b:RefOrder>26</b:RefOrder>
  </b:Source>
  <b:Source>
    <b:Tag>NSr</b:Tag>
    <b:SourceType>JournalArticle</b:SourceType>
    <b:Guid>{4EB43826-4CA9-4C15-A1EF-2EBFBA79CB95}</b:Guid>
    <b:Title>Multiobjective optimization using nondominated sorting in genetic algorithms</b:Title>
    <b:Year>1994</b:Year>
    <b:City>Multiobjective optimization using nondominated sorting in genetic algorithms</b:City>
    <b:Author>
      <b:Author>
        <b:NameList>
          <b:Person>
            <b:Last>Srinivas</b:Last>
            <b:First>N.</b:First>
          </b:Person>
          <b:Person>
            <b:Last>Deb.</b:Last>
            <b:First>Kalyanmoy</b:First>
          </b:Person>
        </b:NameList>
      </b:Author>
    </b:Author>
    <b:JournalName>Evolitionary Computation</b:JournalName>
    <b:Pages>221–248</b:Pages>
    <b:Volume>2</b:Volume>
    <b:Issue>3</b:Issue>
    <b:RefOrder>27</b:RefOrder>
  </b:Source>
  <b:Source>
    <b:Tag>Hol</b:Tag>
    <b:SourceType>Book</b:SourceType>
    <b:Guid>{E258223B-8AC9-4D24-9F2C-6B007B11D634}</b:Guid>
    <b:Title>Adaptation in Natural and Artificial Systems</b:Title>
    <b:Author>
      <b:Author>
        <b:NameList>
          <b:Person>
            <b:Last>Holland</b:Last>
            <b:First>John</b:First>
          </b:Person>
        </b:NameList>
      </b:Author>
    </b:Author>
    <b:Year>1975</b:Year>
    <b:Publisher>University of Michigan Press</b:Publisher>
    <b:RefOrder>28</b:RefOrder>
  </b:Source>
  <b:Source>
    <b:Tag>Kal</b:Tag>
    <b:SourceType>Book</b:SourceType>
    <b:Guid>{04FACF46-EBB2-43BB-9F36-15099C67F4A6}</b:Guid>
    <b:Title>Multi-Objective Optimization using Evolutionary Algorithms</b:Title>
    <b:Author>
      <b:Author>
        <b:NameList>
          <b:Person>
            <b:Last>Deb</b:Last>
            <b:First>Kalyanmoy</b:First>
          </b:Person>
        </b:NameList>
      </b:Author>
    </b:Author>
    <b:Year>2001</b:Year>
    <b:CountryRegion>England</b:CountryRegion>
    <b:Publisher>John Wiley &amp; Sons, Ltd</b:Publisher>
    <b:RefOrder>29</b:RefOrder>
  </b:Source>
  <b:Source>
    <b:Tag>MEh</b:Tag>
    <b:SourceType>Book</b:SourceType>
    <b:Guid>{83B9D399-0F66-4C46-8610-6D79273DA5B6}</b:Guid>
    <b:Title>Multicriteria Optimization</b:Title>
    <b:Year>2005</b:Year>
    <b:CountryRegion>Berlin</b:CountryRegion>
    <b:Publisher>Springer</b:Publisher>
    <b:Author>
      <b:Author>
        <b:NameList>
          <b:Person>
            <b:Last>Ehrgott</b:Last>
            <b:First>M.</b:First>
          </b:Person>
        </b:NameList>
      </b:Author>
    </b:Author>
    <b:Edition>2nd edition</b:Edition>
    <b:RefOrder>30</b:RefOrder>
  </b:Source>
  <b:Source>
    <b:Tag>Piz</b:Tag>
    <b:SourceType>ConferenceProceedings</b:SourceType>
    <b:Guid>{611BE19F-4852-44D0-8B66-9A3BB1DA040F}</b:Guid>
    <b:Title>Community detection in social networks with genetic algorithms</b:Title>
    <b:Year>2008</b:Year>
    <b:City>Atlanta, GA, USA</b:City>
    <b:Author>
      <b:Author>
        <b:NameList>
          <b:Person>
            <b:Last>Pizzuti</b:Last>
            <b:First>Clara</b:First>
          </b:Person>
        </b:NameList>
      </b:Author>
    </b:Author>
    <b:Pages>1137-1138</b:Pages>
    <b:ConferenceName>Proceedings of the 10th annual conference on Genetic and evolutionary computation</b:ConferenceName>
    <b:RefOrder>31</b:RefOrder>
  </b:Source>
  <b:Source>
    <b:Tag>Cla</b:Tag>
    <b:SourceType>ConferenceProceedings</b:SourceType>
    <b:Guid>{439EEED1-5239-4CBB-A386-FDA3E175CA6A}</b:Guid>
    <b:Title>Ga-net: a genetic algorithm for community detection in social networks. In Proc. of the 10th Intenational Conference on Parallel Problem Solving from Nature  (PPSN 2008), pages 1081–1090, 2008.</b:Title>
    <b:Year>2008</b:Year>
    <b:City>Dortmund, Germany</b:City>
    <b:Author>
      <b:Author>
        <b:NameList>
          <b:Person>
            <b:Last>Pizzuti</b:Last>
            <b:First>Clara</b:First>
          </b:Person>
        </b:NameList>
      </b:Author>
    </b:Author>
    <b:Pages>1081--1090</b:Pages>
    <b:ConferenceName>Proceedings of the 10th international conference on Parallel Problem Solving from Nature: PPSN X</b:ConferenceName>
    <b:RefOrder>32</b:RefOrder>
  </b:Source>
  <b:Source>
    <b:Tag>Shi1</b:Tag>
    <b:SourceType>ConferenceProceedings</b:SourceType>
    <b:Guid>{86C4F062-2AA4-4A32-A211-29A5BDC82258}</b:Guid>
    <b:Title>A multi-objective optimization approach for community detection in complex network.</b:Title>
    <b:Author>
      <b:Author>
        <b:NameList>
          <b:Person>
            <b:Last>Shi</b:Last>
            <b:First>Chuan</b:First>
          </b:Person>
          <b:Person>
            <b:Last>Zhong</b:Last>
            <b:First>Cha</b:First>
          </b:Person>
          <b:Person>
            <b:Last>Yan</b:Last>
            <b:First>Zhenyu</b:First>
          </b:Person>
          <b:Person>
            <b:Last>Cai</b:Last>
            <b:First>Yanan</b:First>
          </b:Person>
          <b:Person>
            <b:Last>Wu</b:Last>
            <b:First>Bin</b:First>
          </b:Person>
        </b:NameList>
      </b:Author>
    </b:Author>
    <b:Year>2010</b:Year>
    <b:City>Barcelona, Spain</b:City>
    <b:Pages>1-8</b:Pages>
    <b:ConferenceName>IEEE Congress on Evolutionary Computation (CEC)</b:ConferenceName>
    <b:RefOrder>33</b:RefOrder>
  </b:Source>
  <b:Source>
    <b:Tag>Shi</b:Tag>
    <b:SourceType>JournalArticle</b:SourceType>
    <b:Guid>{6BEA37CE-07A3-4F67-9B2A-3598B5C69F6B}</b:Guid>
    <b:Title>A new genetic algorithm for community detection</b:Title>
    <b:Author>
      <b:Author>
        <b:NameList>
          <b:Person>
            <b:Last>Shi</b:Last>
            <b:First>Chuan</b:First>
          </b:Person>
          <b:Person>
            <b:Last>Zhong</b:Last>
            <b:First>Cha</b:First>
          </b:Person>
          <b:Person>
            <b:Last>Yan</b:Last>
            <b:First>Zhenyu</b:First>
          </b:Person>
          <b:Person>
            <b:Last>Cai</b:Last>
            <b:First>Yanan</b:First>
          </b:Person>
          <b:Person>
            <b:Last>Wu</b:Last>
            <b:First>Bin</b:First>
          </b:Person>
        </b:NameList>
      </b:Author>
    </b:Author>
    <b:Year>2009</b:Year>
    <b:JournalName>Complex Sciences</b:JournalName>
    <b:Pages>1298-1309</b:Pages>
    <b:Volume>5</b:Volume>
    <b:Issue>2</b:Issue>
    <b:RefOrder>34</b:RefOrder>
  </b:Source>
  <b:Source>
    <b:Tag>THC</b:Tag>
    <b:SourceType>Book</b:SourceType>
    <b:Guid>{7D150679-39CE-4F40-A583-8B1FBB24B530}</b:Guid>
    <b:Title>Introduction to Algorithms</b:Title>
    <b:Author>
      <b:Author>
        <b:NameList>
          <b:Person>
            <b:Last>Cormen</b:Last>
            <b:First>T.</b:First>
            <b:Middle>H.</b:Middle>
          </b:Person>
          <b:Person>
            <b:Last>Leiserson</b:Last>
            <b:First>C.</b:First>
            <b:Middle>E.</b:Middle>
          </b:Person>
          <b:Person>
            <b:Last>Rivest</b:Last>
            <b:First>R.</b:First>
            <b:Middle>L.</b:Middle>
          </b:Person>
          <b:Person>
            <b:Last>Stein</b:Last>
            <b:First>and</b:First>
            <b:Middle>C.</b:Middle>
          </b:Person>
        </b:NameList>
      </b:Author>
    </b:Author>
    <b:Year>2001</b:Year>
    <b:Publisher>MIT Press</b:Publisher>
    <b:RefOrder>35</b:RefOrder>
  </b:Source>
  <b:Source>
    <b:Tag>Tas</b:Tag>
    <b:SourceType>JournalArticle</b:SourceType>
    <b:Guid>{9875A76E-0BA6-4262-B674-CEE84EC6C46E}</b:Guid>
    <b:Title>Community detection in complex networks using genetic algorithm</b:Title>
    <b:Author>
      <b:Author>
        <b:NameList>
          <b:Person>
            <b:Last>Tasgin</b:Last>
            <b:First>M</b:First>
          </b:Person>
          <b:Person>
            <b:Last>Bingol</b:Last>
            <b:First>H</b:First>
          </b:Person>
        </b:NameList>
      </b:Author>
    </b:Author>
    <b:Year>2006</b:Year>
    <b:JournalName>arXiv:cond-mat/0604419</b:JournalName>
    <b:RefOrder>36</b:RefOrder>
  </b:Source>
  <b:Source>
    <b:Tag>Roh</b:Tag>
    <b:SourceType>JournalArticle</b:SourceType>
    <b:Guid>{F084C889-70E6-4219-A7BC-4D26091B167A}</b:Guid>
    <b:Title>Bi-Objective Community Detection (BOCD) in Networks using Genetic Algorithm</b:Title>
    <b:Author>
      <b:Author>
        <b:NameList>
          <b:Person>
            <b:Last>Agrawal</b:Last>
            <b:First>Rohan</b:First>
          </b:Person>
        </b:NameList>
      </b:Author>
    </b:Author>
    <b:Year>2011</b:Year>
    <b:JournalName>Contemporary Computing, Communications in Computer and Information Science</b:JournalName>
    <b:Pages>5-15</b:Pages>
    <b:Volume>168</b:Volume>
    <b:RefOrder>37</b:RefOrder>
  </b:Source>
  <b:Source>
    <b:Tag>YPa</b:Tag>
    <b:SourceType>ConferenceProceedings</b:SourceType>
    <b:Guid>{6D0F8E83-7DCB-4C31-A2DD-21B3382C191B}</b:Guid>
    <b:Title>A genetic algorithm for clustering problem</b:Title>
    <b:Author>
      <b:Author>
        <b:NameList>
          <b:Person>
            <b:Last>Park</b:Last>
            <b:First>Y.</b:First>
          </b:Person>
          <b:Person>
            <b:Last>Song</b:Last>
            <b:First>M.</b:First>
          </b:Person>
        </b:NameList>
      </b:Author>
    </b:Author>
    <b:Year>1998</b:Year>
    <b:Pages>568–575</b:Pages>
    <b:ConferenceName>Proceedings of the 3rd Annual Conference on Genetic Programming</b:ConferenceName>
    <b:RefOrder>38</b:RefOrder>
  </b:Source>
  <b:Source>
    <b:Tag>DCo</b:Tag>
    <b:SourceType>ConferenceProceedings</b:SourceType>
    <b:Guid>{50B416A4-4F6F-4B77-9E22-974EAACB042D}</b:Guid>
    <b:Title>PESA-II: region-based selection in evolutionary multiobjective optimization</b:Title>
    <b:Author>
      <b:Author>
        <b:NameList>
          <b:Person>
            <b:Last>Corne</b:Last>
            <b:First>David</b:First>
            <b:Middle>W.</b:Middle>
          </b:Person>
          <b:Person>
            <b:Last>Jerram</b:Last>
            <b:First>Nick</b:First>
            <b:Middle>R.</b:Middle>
          </b:Person>
          <b:Person>
            <b:Last>Knowles</b:Last>
            <b:First>Joshua</b:First>
            <b:Middle>D.</b:Middle>
          </b:Person>
          <b:Person>
            <b:Last>Oates</b:Last>
            <b:First>Martin</b:First>
            <b:Middle>J.</b:Middle>
          </b:Person>
        </b:NameList>
      </b:Author>
    </b:Author>
    <b:Year>2001</b:Year>
    <b:Pages>283–290</b:Pages>
    <b:ConferenceName>Proceedings of the Genetic and Evolutionary Computation Conference</b:ConferenceName>
    <b:RefOrder>39</b:RefOrder>
  </b:Source>
  <b:Source>
    <b:Tag>Chu</b:Tag>
    <b:SourceType>ConferenceProceedings</b:SourceType>
    <b:Guid>{FA4B4831-8B96-4A05-AAD9-B8FFCF0A4A79}</b:Guid>
    <b:Title>On selection of objective functions in multi-objective community detection</b:Title>
    <b:Year>2011</b:Year>
    <b:City>Glasgow, Scotland, UK</b:City>
    <b:Author>
      <b:Author>
        <b:NameList>
          <b:Person>
            <b:Last>Shi</b:Last>
            <b:First>Chuan</b:First>
          </b:Person>
          <b:Person>
            <b:Last>Zhong</b:Last>
            <b:First>Cha</b:First>
          </b:Person>
          <b:Person>
            <b:Last>Yan</b:Last>
            <b:First>Zhenyu</b:First>
          </b:Person>
          <b:Person>
            <b:Last>Cai</b:Last>
            <b:First>Yanan</b:First>
          </b:Person>
          <b:Person>
            <b:Last>Wu</b:Last>
            <b:First>Bin</b:First>
          </b:Person>
        </b:NameList>
      </b:Author>
    </b:Author>
    <b:Pages>2301-2304</b:Pages>
    <b:ConferenceName>Proceedings of the 20th ACM international conference on Information and knowledge management</b:ConferenceName>
    <b:RefOrder>40</b:RefOrder>
  </b:Source>
  <b:Source>
    <b:Tag>Shi97</b:Tag>
    <b:SourceType>JournalArticle</b:SourceType>
    <b:Guid>{3273E905-495B-4B43-9454-89E55B560C75}</b:Guid>
    <b:Author>
      <b:Author>
        <b:NameList>
          <b:Person>
            <b:Last>Shi</b:Last>
            <b:First>Jianbo</b:First>
          </b:Person>
          <b:Person>
            <b:Last>Malik</b:Last>
            <b:First>Jitendra</b:First>
          </b:Person>
        </b:NameList>
      </b:Author>
    </b:Author>
    <b:Title>Normalized Cuts and Image Segmentation</b:Title>
    <b:JournalName>IEEE Transactions on Pattern Analysis and Machine Intelligence</b:JournalName>
    <b:Year>1997</b:Year>
    <b:Pages>888--905</b:Pages>
    <b:Volume>22</b:Volume>
    <b:RefOrder>41</b:RefOrder>
  </b:Source>
</b:Sources>
</file>

<file path=customXml/itemProps1.xml><?xml version="1.0" encoding="utf-8"?>
<ds:datastoreItem xmlns:ds="http://schemas.openxmlformats.org/officeDocument/2006/customXml" ds:itemID="{D07D43A3-C340-BC4B-AFD4-33307AB2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D:\Master\Revised work\splnproc1110.dotm</Template>
  <TotalTime>1</TotalTime>
  <Pages>1</Pages>
  <Words>58</Words>
  <Characters>456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dataspect IT-Services, Heidelberg, Germany</Company>
  <LinksUpToDate>false</LinksUpToDate>
  <CharactersWithSpaces>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A.Hafez</dc:creator>
  <cp:keywords/>
  <dc:description/>
  <cp:lastModifiedBy>Joseph Picone</cp:lastModifiedBy>
  <cp:revision>3</cp:revision>
  <cp:lastPrinted>2025-10-23T22:05:00Z</cp:lastPrinted>
  <dcterms:created xsi:type="dcterms:W3CDTF">2025-11-02T05:01:00Z</dcterms:created>
  <dcterms:modified xsi:type="dcterms:W3CDTF">2025-11-02T05:02:00Z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November 1, 2025</vt:lpwstr>
  </property>
  <property fmtid="{D5CDD505-2E9C-101B-9397-08002B2CF9AE}" pid="3" name="DocumentVersion">
    <vt:lpwstr>v25.0</vt:lpwstr>
  </property>
  <property fmtid="{D5CDD505-2E9C-101B-9397-08002B2CF9AE}" pid="4" name="GrammarlyDocumentId">
    <vt:lpwstr>34a81893-b25f-4200-b9e4-67d23e6b7ab9</vt:lpwstr>
  </property>
</Properties>
</file>